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696D" w:rsidRDefault="00BB696D" w:rsidP="00BB696D">
      <w:pPr>
        <w:pStyle w:val="Heading1"/>
      </w:pPr>
      <w:r>
        <w:t xml:space="preserve">1NC </w:t>
      </w:r>
      <w:proofErr w:type="spellStart"/>
      <w:r>
        <w:t>vs</w:t>
      </w:r>
      <w:proofErr w:type="spellEnd"/>
      <w:r>
        <w:t xml:space="preserve"> Coppell Newman Smith</w:t>
      </w:r>
    </w:p>
    <w:p w:rsidR="00BB696D" w:rsidRDefault="00BB696D" w:rsidP="00BB696D">
      <w:pPr>
        <w:pStyle w:val="Heading2"/>
      </w:pPr>
      <w:r>
        <w:lastRenderedPageBreak/>
        <w:t>T QPQ</w:t>
      </w:r>
    </w:p>
    <w:p w:rsidR="00BB696D" w:rsidRDefault="00BB696D" w:rsidP="00BB696D"/>
    <w:p w:rsidR="00BB696D" w:rsidRPr="004E2F65" w:rsidRDefault="00BB696D" w:rsidP="00BB696D">
      <w:pPr>
        <w:pStyle w:val="Heading4"/>
      </w:pPr>
      <w:r>
        <w:t xml:space="preserve">“Engagement” requires the provision of </w:t>
      </w:r>
      <w:r>
        <w:rPr>
          <w:u w:val="single"/>
        </w:rPr>
        <w:t>positive</w:t>
      </w:r>
      <w:r>
        <w:t xml:space="preserve"> incentives</w:t>
      </w:r>
    </w:p>
    <w:p w:rsidR="00BB696D" w:rsidRPr="007F4314" w:rsidRDefault="00BB696D" w:rsidP="00BB696D">
      <w:proofErr w:type="spellStart"/>
      <w:r w:rsidRPr="007F4314">
        <w:rPr>
          <w:rStyle w:val="StyleStyleBold12pt"/>
        </w:rPr>
        <w:t>Haass</w:t>
      </w:r>
      <w:proofErr w:type="spellEnd"/>
      <w:r w:rsidRPr="007F4314">
        <w:rPr>
          <w:rStyle w:val="StyleStyleBold12pt"/>
        </w:rPr>
        <w:t xml:space="preserve"> 00</w:t>
      </w:r>
      <w:r>
        <w:t xml:space="preserve"> – </w:t>
      </w:r>
      <w:r w:rsidRPr="007F4314">
        <w:t xml:space="preserve">Richard </w:t>
      </w:r>
      <w:proofErr w:type="spellStart"/>
      <w:r>
        <w:t>Haass</w:t>
      </w:r>
      <w:proofErr w:type="spellEnd"/>
      <w:r>
        <w:t xml:space="preserve"> </w:t>
      </w:r>
      <w:r w:rsidRPr="007F4314">
        <w:t>&amp; Meghan</w:t>
      </w:r>
      <w:r>
        <w:t xml:space="preserve"> O’Sullivan</w:t>
      </w:r>
      <w:r w:rsidRPr="007F4314">
        <w:t>, Brookings Institution Foreign Policy Studies Program, Honey and Vinegar: Incentives, Sanctions, and Foreign Policy</w:t>
      </w:r>
      <w:r>
        <w:t>, p. 1-2</w:t>
      </w:r>
    </w:p>
    <w:p w:rsidR="00BB696D" w:rsidRDefault="00BB696D" w:rsidP="00BB696D"/>
    <w:p w:rsidR="00BB696D" w:rsidRDefault="00BB696D" w:rsidP="00BB696D">
      <w:r w:rsidRPr="00BB696D">
        <w:t xml:space="preserve">The term engagement was popularized amid the controversial policy of constructive engagement pursued by the </w:t>
      </w:r>
    </w:p>
    <w:p w:rsidR="00BB696D" w:rsidRDefault="00BB696D" w:rsidP="00BB696D">
      <w:r>
        <w:t>AND</w:t>
      </w:r>
    </w:p>
    <w:p w:rsidR="00BB696D" w:rsidRPr="00BB696D" w:rsidRDefault="00BB696D" w:rsidP="00BB696D">
      <w:proofErr w:type="gramStart"/>
      <w:r w:rsidRPr="00BB696D">
        <w:t>shape</w:t>
      </w:r>
      <w:proofErr w:type="gramEnd"/>
      <w:r w:rsidRPr="00BB696D">
        <w:t xml:space="preserve"> the behavior of countries with which the United States has important disagreements.</w:t>
      </w:r>
    </w:p>
    <w:p w:rsidR="00BB696D" w:rsidRDefault="00BB696D" w:rsidP="00BB696D">
      <w:pPr>
        <w:pStyle w:val="Heading4"/>
      </w:pPr>
      <w:r>
        <w:t>That means the plan must be a quid-pro-quo</w:t>
      </w:r>
    </w:p>
    <w:p w:rsidR="00BB696D" w:rsidRPr="00C3320C" w:rsidRDefault="00BB696D" w:rsidP="00BB696D">
      <w:r w:rsidRPr="00C3320C">
        <w:rPr>
          <w:rStyle w:val="StyleStyleBold12pt"/>
        </w:rPr>
        <w:t xml:space="preserve">De </w:t>
      </w:r>
      <w:proofErr w:type="spellStart"/>
      <w:r w:rsidRPr="00C3320C">
        <w:rPr>
          <w:rStyle w:val="StyleStyleBold12pt"/>
        </w:rPr>
        <w:t>LaHunt</w:t>
      </w:r>
      <w:proofErr w:type="spellEnd"/>
      <w:r w:rsidRPr="00C3320C">
        <w:rPr>
          <w:rStyle w:val="StyleStyleBold12pt"/>
        </w:rPr>
        <w:t xml:space="preserve"> 6</w:t>
      </w:r>
      <w:r w:rsidRPr="00C3320C">
        <w:t xml:space="preserve"> - Assistant Director for Environmental Health &amp; Safety Services in Colorado College's Facilities Services department (John, “Perverse and unintended” Journal of Chemical Health and Safety, July-August, Science direct)</w:t>
      </w:r>
    </w:p>
    <w:p w:rsidR="00BB696D" w:rsidRPr="00C3320C" w:rsidRDefault="00BB696D" w:rsidP="00BB696D"/>
    <w:p w:rsidR="00BB696D" w:rsidRDefault="00BB696D" w:rsidP="00BB696D">
      <w:r w:rsidRPr="00BB696D">
        <w:t xml:space="preserve">Incentives work on a quid pro quo basis – this for that. If you </w:t>
      </w:r>
    </w:p>
    <w:p w:rsidR="00BB696D" w:rsidRDefault="00BB696D" w:rsidP="00BB696D">
      <w:r>
        <w:t>AND</w:t>
      </w:r>
    </w:p>
    <w:p w:rsidR="00BB696D" w:rsidRPr="00BB696D" w:rsidRDefault="00BB696D" w:rsidP="00BB696D">
      <w:proofErr w:type="gramStart"/>
      <w:r w:rsidRPr="00BB696D">
        <w:t>run</w:t>
      </w:r>
      <w:proofErr w:type="gramEnd"/>
      <w:r w:rsidRPr="00BB696D">
        <w:t>, for at least two reasons – unintended consequences and perverse incentives.</w:t>
      </w:r>
    </w:p>
    <w:p w:rsidR="00BB696D" w:rsidRDefault="00BB696D" w:rsidP="00BB696D">
      <w:pPr>
        <w:pStyle w:val="Heading4"/>
      </w:pPr>
      <w:r>
        <w:t>Plan isn’t --- voting issue:</w:t>
      </w:r>
    </w:p>
    <w:p w:rsidR="00BB696D" w:rsidRDefault="00BB696D" w:rsidP="00BB696D">
      <w:pPr>
        <w:pStyle w:val="Heading4"/>
      </w:pPr>
      <w:r>
        <w:t xml:space="preserve">Limits --- it </w:t>
      </w:r>
      <w:r>
        <w:rPr>
          <w:u w:val="single"/>
        </w:rPr>
        <w:t>functionally</w:t>
      </w:r>
      <w:r>
        <w:t xml:space="preserve"> narrows the topic because few cases can defend conditioning --- the alternative is hundreds of single import or export cases that explode the </w:t>
      </w:r>
      <w:proofErr w:type="spellStart"/>
      <w:r>
        <w:t>Neg’s</w:t>
      </w:r>
      <w:proofErr w:type="spellEnd"/>
      <w:r>
        <w:t xml:space="preserve"> research burden</w:t>
      </w:r>
    </w:p>
    <w:p w:rsidR="00BB696D" w:rsidRPr="0013602C" w:rsidRDefault="00BB696D" w:rsidP="00BB696D">
      <w:pPr>
        <w:pStyle w:val="Heading4"/>
      </w:pPr>
      <w:r>
        <w:t>Ground --- QPQ locks in core generics like soft power and foreign politics DAs, counterplans to add or remove a condition, and critiques of diplomacy</w:t>
      </w:r>
    </w:p>
    <w:p w:rsidR="00BB696D" w:rsidRPr="0013602C" w:rsidRDefault="00BB696D" w:rsidP="00BB696D"/>
    <w:p w:rsidR="00BB696D" w:rsidRPr="0076414E" w:rsidRDefault="00BB696D" w:rsidP="00BB696D"/>
    <w:p w:rsidR="00BB696D" w:rsidRDefault="00BB696D" w:rsidP="00BB696D">
      <w:pPr>
        <w:pStyle w:val="Heading2"/>
      </w:pPr>
      <w:r>
        <w:lastRenderedPageBreak/>
        <w:t>CP Mexico</w:t>
      </w:r>
    </w:p>
    <w:p w:rsidR="00BB696D" w:rsidRDefault="00BB696D" w:rsidP="00BB696D"/>
    <w:p w:rsidR="00BB696D" w:rsidRDefault="00BB696D" w:rsidP="00BB696D">
      <w:pPr>
        <w:pStyle w:val="Heading4"/>
      </w:pPr>
      <w:r>
        <w:t>Text: The Federal Government of Mexico should [insert text of the plan].</w:t>
      </w:r>
    </w:p>
    <w:p w:rsidR="00BB696D" w:rsidRDefault="00BB696D" w:rsidP="00BB696D"/>
    <w:p w:rsidR="00BB696D" w:rsidRDefault="00BB696D" w:rsidP="00BB696D">
      <w:pPr>
        <w:pStyle w:val="Heading4"/>
      </w:pPr>
      <w:r>
        <w:t>That solves</w:t>
      </w:r>
    </w:p>
    <w:p w:rsidR="00BB696D" w:rsidRPr="0084615F" w:rsidRDefault="00BB696D" w:rsidP="00BB696D">
      <w:pPr>
        <w:rPr>
          <w:rStyle w:val="StyleStyleBold12pt"/>
          <w:b w:val="0"/>
          <w:sz w:val="20"/>
        </w:rPr>
      </w:pPr>
      <w:proofErr w:type="gramStart"/>
      <w:r w:rsidRPr="009B530F">
        <w:rPr>
          <w:rStyle w:val="StyleStyleBold12pt"/>
        </w:rPr>
        <w:t xml:space="preserve">Rama and Gardner 12 </w:t>
      </w:r>
      <w:r w:rsidRPr="00815931">
        <w:rPr>
          <w:rStyle w:val="StyleStyleBold12pt"/>
          <w:b w:val="0"/>
          <w:sz w:val="16"/>
        </w:rPr>
        <w:t>(</w:t>
      </w:r>
      <w:proofErr w:type="spellStart"/>
      <w:r w:rsidRPr="00815931">
        <w:rPr>
          <w:rStyle w:val="StyleStyleBold12pt"/>
          <w:b w:val="0"/>
          <w:sz w:val="16"/>
        </w:rPr>
        <w:t>Anahi</w:t>
      </w:r>
      <w:proofErr w:type="spellEnd"/>
      <w:r w:rsidRPr="00815931">
        <w:rPr>
          <w:rStyle w:val="StyleStyleBold12pt"/>
          <w:b w:val="0"/>
          <w:sz w:val="16"/>
        </w:rPr>
        <w:t xml:space="preserve"> Rama and Simon Gardner, </w:t>
      </w:r>
      <w:proofErr w:type="spellStart"/>
      <w:r w:rsidRPr="00815931">
        <w:rPr>
          <w:rStyle w:val="StyleStyleBold12pt"/>
          <w:b w:val="0"/>
          <w:sz w:val="16"/>
        </w:rPr>
        <w:t>writters</w:t>
      </w:r>
      <w:proofErr w:type="spellEnd"/>
      <w:r w:rsidRPr="00815931">
        <w:rPr>
          <w:rStyle w:val="StyleStyleBold12pt"/>
          <w:b w:val="0"/>
          <w:sz w:val="16"/>
        </w:rPr>
        <w:t xml:space="preserve"> for Reuters. 7/03/12.</w:t>
      </w:r>
      <w:proofErr w:type="gramEnd"/>
      <w:r w:rsidRPr="00815931">
        <w:rPr>
          <w:rStyle w:val="StyleStyleBold12pt"/>
          <w:b w:val="0"/>
          <w:sz w:val="16"/>
        </w:rPr>
        <w:t xml:space="preserve"> "Mexico's president-elect may double security spending: aide". </w:t>
      </w:r>
      <w:proofErr w:type="gramStart"/>
      <w:r w:rsidRPr="00815931">
        <w:rPr>
          <w:rStyle w:val="StyleStyleBold12pt"/>
          <w:b w:val="0"/>
          <w:sz w:val="16"/>
        </w:rPr>
        <w:t>Chicago Tribune.</w:t>
      </w:r>
      <w:proofErr w:type="gramEnd"/>
      <w:r w:rsidRPr="00815931">
        <w:rPr>
          <w:rStyle w:val="StyleStyleBold12pt"/>
          <w:b w:val="0"/>
          <w:sz w:val="16"/>
        </w:rPr>
        <w:t xml:space="preserve"> articles.chicagotribune.com/2012-07-03/news/sns-rt-us-mexico-election-securitybre86301s-20120703_1_enrique-pena-nieto-drug-violence-fight-drug)</w:t>
      </w:r>
    </w:p>
    <w:p w:rsidR="00BB696D" w:rsidRDefault="00BB696D" w:rsidP="00BB696D"/>
    <w:p w:rsidR="00BB696D" w:rsidRDefault="00BB696D" w:rsidP="00BB696D">
      <w:r w:rsidRPr="00BB696D">
        <w:t xml:space="preserve">MEXICO CITY (Reuters) - Mexico's President-elect Enrique Pena Nieto will seek </w:t>
      </w:r>
    </w:p>
    <w:p w:rsidR="00BB696D" w:rsidRDefault="00BB696D" w:rsidP="00BB696D">
      <w:r>
        <w:t>AND</w:t>
      </w:r>
    </w:p>
    <w:p w:rsidR="00BB696D" w:rsidRPr="00BB696D" w:rsidRDefault="00BB696D" w:rsidP="00BB696D">
      <w:proofErr w:type="gramStart"/>
      <w:r w:rsidRPr="00BB696D">
        <w:t>would</w:t>
      </w:r>
      <w:proofErr w:type="gramEnd"/>
      <w:r w:rsidRPr="00BB696D">
        <w:t xml:space="preserve"> create jobs, boost security and promote economic development, </w:t>
      </w:r>
      <w:proofErr w:type="spellStart"/>
      <w:r w:rsidRPr="00BB696D">
        <w:t>Lozoya</w:t>
      </w:r>
      <w:proofErr w:type="spellEnd"/>
      <w:r w:rsidRPr="00BB696D">
        <w:t xml:space="preserve"> said.</w:t>
      </w:r>
    </w:p>
    <w:p w:rsidR="00BB696D" w:rsidRPr="0084615F" w:rsidRDefault="00BB696D" w:rsidP="00BB696D"/>
    <w:p w:rsidR="00BB696D" w:rsidRPr="0076414E" w:rsidRDefault="00BB696D" w:rsidP="00BB696D"/>
    <w:p w:rsidR="00BB696D" w:rsidRPr="0011216C" w:rsidRDefault="00BB696D" w:rsidP="00BB696D">
      <w:pPr>
        <w:pStyle w:val="Heading2"/>
      </w:pPr>
      <w:r>
        <w:lastRenderedPageBreak/>
        <w:t>Debt Ceiling</w:t>
      </w:r>
    </w:p>
    <w:p w:rsidR="00BB696D" w:rsidRDefault="00BB696D" w:rsidP="00BB696D"/>
    <w:p w:rsidR="00BB696D" w:rsidRDefault="00BB696D" w:rsidP="00BB696D">
      <w:pPr>
        <w:pStyle w:val="Heading4"/>
      </w:pPr>
      <w:r>
        <w:t>Debt ceiling likely to be increased now without GOP extracting concessions</w:t>
      </w:r>
    </w:p>
    <w:p w:rsidR="00BB696D" w:rsidRDefault="00BB696D" w:rsidP="00BB696D">
      <w:proofErr w:type="spellStart"/>
      <w:r w:rsidRPr="00554CF8">
        <w:rPr>
          <w:rStyle w:val="StyleStyleBold12pt"/>
        </w:rPr>
        <w:t>Beutler</w:t>
      </w:r>
      <w:proofErr w:type="spellEnd"/>
      <w:r w:rsidRPr="00554CF8">
        <w:rPr>
          <w:rStyle w:val="StyleStyleBold12pt"/>
        </w:rPr>
        <w:t>, 9/24</w:t>
      </w:r>
      <w:r>
        <w:t xml:space="preserve"> --- Salon's political writer (Brian, “Ted Cruz’s complaints are meaningless; Republicans are painting their way to a debt limit cave, and the government (and </w:t>
      </w:r>
      <w:proofErr w:type="spellStart"/>
      <w:r>
        <w:t>Obamacare</w:t>
      </w:r>
      <w:proofErr w:type="spellEnd"/>
      <w:r>
        <w:t xml:space="preserve">) will be funded,” </w:t>
      </w:r>
      <w:hyperlink r:id="rId11" w:history="1">
        <w:r w:rsidRPr="004B78E2">
          <w:rPr>
            <w:rStyle w:val="Hyperlink"/>
          </w:rPr>
          <w:t>http://www.salon.com/2013/09/24/ted_cruzs_complaints_are_meaningless/</w:t>
        </w:r>
      </w:hyperlink>
      <w:r>
        <w:t>))</w:t>
      </w:r>
    </w:p>
    <w:p w:rsidR="00BB696D" w:rsidRDefault="00BB696D" w:rsidP="00BB696D">
      <w:r w:rsidRPr="00BB696D">
        <w:t xml:space="preserve">Several commentators have watched the defund campaign go flaccid and responded by reissuing breathless exhortations </w:t>
      </w:r>
    </w:p>
    <w:p w:rsidR="00BB696D" w:rsidRDefault="00BB696D" w:rsidP="00BB696D">
      <w:r>
        <w:t>AND</w:t>
      </w:r>
    </w:p>
    <w:p w:rsidR="00BB696D" w:rsidRPr="00BB696D" w:rsidRDefault="00BB696D" w:rsidP="00BB696D">
      <w:proofErr w:type="gramStart"/>
      <w:r w:rsidRPr="00BB696D">
        <w:t>the</w:t>
      </w:r>
      <w:proofErr w:type="gramEnd"/>
      <w:r w:rsidRPr="00BB696D">
        <w:t xml:space="preserve"> fight is resolved. But the risk of default remains extremely low.</w:t>
      </w:r>
    </w:p>
    <w:p w:rsidR="00BB696D" w:rsidRDefault="00BB696D" w:rsidP="00BB696D"/>
    <w:p w:rsidR="00BB696D" w:rsidRPr="0039129E" w:rsidRDefault="00BB696D" w:rsidP="00BB696D">
      <w:pPr>
        <w:rPr>
          <w:rStyle w:val="Emphasis"/>
        </w:rPr>
      </w:pPr>
      <w:r>
        <w:rPr>
          <w:rStyle w:val="Emphasis"/>
        </w:rPr>
        <w:t>INSERT LINK</w:t>
      </w:r>
    </w:p>
    <w:p w:rsidR="00BB696D" w:rsidRDefault="00BB696D" w:rsidP="00BB696D"/>
    <w:p w:rsidR="00BB696D" w:rsidRPr="00592A8B" w:rsidRDefault="00BB696D" w:rsidP="00BB696D">
      <w:pPr>
        <w:pStyle w:val="Heading4"/>
      </w:pPr>
      <w:r w:rsidRPr="00592A8B">
        <w:t>Failure to resolve debt ensures nuclear war and turns all impacts</w:t>
      </w:r>
    </w:p>
    <w:p w:rsidR="00BB696D" w:rsidRPr="00592A8B" w:rsidRDefault="00BB696D" w:rsidP="00BB696D">
      <w:pPr>
        <w:rPr>
          <w:sz w:val="12"/>
        </w:rPr>
      </w:pPr>
      <w:r w:rsidRPr="00592A8B">
        <w:rPr>
          <w:rStyle w:val="StyleStyleBold12pt"/>
        </w:rPr>
        <w:t>O’Hanlon 12</w:t>
      </w:r>
      <w:r w:rsidRPr="00592A8B">
        <w:rPr>
          <w:sz w:val="12"/>
        </w:rPr>
        <w:t xml:space="preserve"> — Kenneth G. </w:t>
      </w:r>
      <w:proofErr w:type="spellStart"/>
      <w:r w:rsidRPr="00592A8B">
        <w:rPr>
          <w:sz w:val="12"/>
        </w:rPr>
        <w:t>Lieberthal</w:t>
      </w:r>
      <w:proofErr w:type="spellEnd"/>
      <w:r w:rsidRPr="00592A8B">
        <w:rPr>
          <w:sz w:val="12"/>
        </w:rPr>
        <w:t>, Director of the John L. Thornton China Center and Senior Fellow in Foreign Policy and Global Economy and Development at the Brookings Institution, former Professor at the University of Michigan, served as special assistant to the president for national security affairs and senior director for Asia on the National Security Council, holds a Ph.D. from Columbia University, and Michael E. O'Hanlon, Director of Research and Senior Fellow in Foreign Policy at the Brookings Institution, Visiting Lecturer at Princeton University, Adjunct Professor at Johns Hopkins University, holds a Ph.D. from Princeton University, 2012 (“</w:t>
      </w:r>
      <w:r w:rsidRPr="00592A8B">
        <w:rPr>
          <w:rStyle w:val="Emphasis"/>
          <w:highlight w:val="yellow"/>
        </w:rPr>
        <w:t>The Real National Security Threat: America's Debt</w:t>
      </w:r>
      <w:r w:rsidRPr="00592A8B">
        <w:rPr>
          <w:sz w:val="12"/>
        </w:rPr>
        <w:t xml:space="preserve">,” </w:t>
      </w:r>
      <w:r w:rsidRPr="00592A8B">
        <w:rPr>
          <w:i/>
          <w:sz w:val="12"/>
        </w:rPr>
        <w:t>Los Angeles Times</w:t>
      </w:r>
      <w:r w:rsidRPr="00592A8B">
        <w:rPr>
          <w:sz w:val="12"/>
        </w:rPr>
        <w:t>, July 10</w:t>
      </w:r>
      <w:r w:rsidRPr="00592A8B">
        <w:rPr>
          <w:sz w:val="12"/>
          <w:vertAlign w:val="superscript"/>
        </w:rPr>
        <w:t>th</w:t>
      </w:r>
      <w:r w:rsidRPr="00592A8B">
        <w:rPr>
          <w:sz w:val="12"/>
        </w:rPr>
        <w:t>, Available Online at http://www.brookings.edu/research/opinions/2012/07/10-economy-foreign-policy-lieberthal-ohanlon, Accessed 07-12-2012)</w:t>
      </w:r>
    </w:p>
    <w:p w:rsidR="00BB696D" w:rsidRDefault="00BB696D" w:rsidP="00BB696D">
      <w:r w:rsidRPr="00BB696D">
        <w:t xml:space="preserve">Why is this situation so serious? First, we are headed for a level </w:t>
      </w:r>
    </w:p>
    <w:p w:rsidR="00BB696D" w:rsidRDefault="00BB696D" w:rsidP="00BB696D">
      <w:r>
        <w:t>AND</w:t>
      </w:r>
    </w:p>
    <w:p w:rsidR="00BB696D" w:rsidRPr="00BB696D" w:rsidRDefault="00BB696D" w:rsidP="00BB696D">
      <w:bookmarkStart w:id="0" w:name="_GoBack"/>
      <w:bookmarkEnd w:id="0"/>
      <w:proofErr w:type="gramStart"/>
      <w:r w:rsidRPr="00BB696D">
        <w:t>really</w:t>
      </w:r>
      <w:proofErr w:type="gramEnd"/>
      <w:r w:rsidRPr="00BB696D">
        <w:t xml:space="preserve"> possible if that fundamental prerequisite to effective foreign policy is not reestablished.</w:t>
      </w:r>
    </w:p>
    <w:p w:rsidR="00BB696D" w:rsidRPr="00592A8B" w:rsidRDefault="00BB696D" w:rsidP="00BB696D">
      <w:pPr>
        <w:rPr>
          <w:sz w:val="12"/>
        </w:rPr>
      </w:pPr>
    </w:p>
    <w:p w:rsidR="00BB696D" w:rsidRPr="0039129E" w:rsidRDefault="00BB696D" w:rsidP="00BB696D"/>
    <w:p w:rsidR="00BB696D" w:rsidRPr="00526CA6" w:rsidRDefault="00BB696D" w:rsidP="00BB696D"/>
    <w:p w:rsidR="00BB696D" w:rsidRDefault="00BB696D" w:rsidP="00BB696D">
      <w:pPr>
        <w:pStyle w:val="Heading2"/>
      </w:pPr>
      <w:r>
        <w:lastRenderedPageBreak/>
        <w:t>Free Market K</w:t>
      </w:r>
    </w:p>
    <w:p w:rsidR="00BB696D" w:rsidRDefault="00BB696D" w:rsidP="00BB696D"/>
    <w:p w:rsidR="00BB696D" w:rsidRDefault="00BB696D" w:rsidP="00BB696D">
      <w:pPr>
        <w:pStyle w:val="Heading4"/>
      </w:pPr>
      <w:r>
        <w:t xml:space="preserve">Government investment in transportation infrastructure distorts capitalism and violates </w:t>
      </w:r>
      <w:r w:rsidRPr="007079D5">
        <w:t>liberty</w:t>
      </w:r>
      <w:r>
        <w:t>—</w:t>
      </w:r>
      <w:r w:rsidRPr="007079D5">
        <w:t>the alternative</w:t>
      </w:r>
      <w:r>
        <w:t xml:space="preserve"> is to </w:t>
      </w:r>
      <w:r w:rsidRPr="007079D5">
        <w:t>reject government interference into th</w:t>
      </w:r>
      <w:r>
        <w:t xml:space="preserve">e market and embrace capitalism </w:t>
      </w:r>
    </w:p>
    <w:p w:rsidR="00BB696D" w:rsidRPr="00A856E8" w:rsidRDefault="00BB696D" w:rsidP="00BB696D">
      <w:pPr>
        <w:rPr>
          <w:sz w:val="12"/>
        </w:rPr>
      </w:pPr>
      <w:r w:rsidRPr="0061460B">
        <w:rPr>
          <w:b/>
        </w:rPr>
        <w:t>Carson 10</w:t>
      </w:r>
      <w:r w:rsidRPr="00A856E8">
        <w:t xml:space="preserve"> </w:t>
      </w:r>
      <w:r w:rsidRPr="00A856E8">
        <w:rPr>
          <w:sz w:val="12"/>
        </w:rPr>
        <w:t>(senior fellow and holder of the Karl Hess Chair in Social Theory at the Center for a Stateless Society, He won the 2011 Beth A. Hoffman Memorial Prize for Economic Writing.(</w:t>
      </w:r>
      <w:r w:rsidRPr="00A856E8">
        <w:rPr>
          <w:rFonts w:cs="Helvetica"/>
          <w:color w:val="666666"/>
          <w:sz w:val="12"/>
        </w:rPr>
        <w:t xml:space="preserve"> </w:t>
      </w:r>
      <w:r w:rsidRPr="00A856E8">
        <w:rPr>
          <w:sz w:val="12"/>
        </w:rPr>
        <w:t xml:space="preserve">Kevin A. “The Distorting Effects of Transportation </w:t>
      </w:r>
      <w:proofErr w:type="spellStart"/>
      <w:r w:rsidRPr="00A856E8">
        <w:rPr>
          <w:sz w:val="12"/>
        </w:rPr>
        <w:t>Subsidies”</w:t>
      </w:r>
      <w:r w:rsidRPr="00A856E8">
        <w:rPr>
          <w:bCs/>
          <w:sz w:val="12"/>
        </w:rPr>
        <w:t>November</w:t>
      </w:r>
      <w:proofErr w:type="spellEnd"/>
      <w:r w:rsidRPr="00A856E8">
        <w:rPr>
          <w:bCs/>
          <w:sz w:val="12"/>
        </w:rPr>
        <w:t xml:space="preserve"> 2010 • Volume: 60 • Issue: 9 • Print This Post</w:t>
      </w:r>
      <w:r w:rsidRPr="00A856E8">
        <w:rPr>
          <w:rStyle w:val="apple-converted-space"/>
          <w:bCs/>
          <w:sz w:val="12"/>
        </w:rPr>
        <w:t xml:space="preserve"> </w:t>
      </w:r>
      <w:r w:rsidRPr="00A856E8">
        <w:rPr>
          <w:bCs/>
          <w:sz w:val="12"/>
        </w:rPr>
        <w:t>•</w:t>
      </w:r>
      <w:r w:rsidRPr="00A856E8">
        <w:rPr>
          <w:rStyle w:val="apple-converted-space"/>
          <w:bCs/>
          <w:sz w:val="12"/>
        </w:rPr>
        <w:t xml:space="preserve"> </w:t>
      </w:r>
      <w:r w:rsidRPr="00A856E8">
        <w:rPr>
          <w:bCs/>
          <w:sz w:val="12"/>
        </w:rPr>
        <w:t>56 comments, The Freeman</w:t>
      </w:r>
      <w:r w:rsidRPr="00A856E8">
        <w:rPr>
          <w:sz w:val="12"/>
        </w:rPr>
        <w:t>, http://www.thefreemanonline.org/features/the-distorting-effects-o</w:t>
      </w:r>
      <w:r>
        <w:rPr>
          <w:sz w:val="12"/>
        </w:rPr>
        <w:t>f-transportation-subsidies/)</w:t>
      </w:r>
    </w:p>
    <w:p w:rsidR="00BB696D" w:rsidRPr="00A852AB" w:rsidRDefault="00BB696D" w:rsidP="00BB696D">
      <w:pPr>
        <w:rPr>
          <w:sz w:val="12"/>
        </w:rPr>
      </w:pPr>
    </w:p>
    <w:p w:rsidR="00BB696D" w:rsidRDefault="00BB696D" w:rsidP="00BB696D">
      <w:r w:rsidRPr="00BB696D">
        <w:t>Although critics on the left are very astute in describing the evils of present-</w:t>
      </w:r>
    </w:p>
    <w:p w:rsidR="00BB696D" w:rsidRDefault="00BB696D" w:rsidP="00BB696D">
      <w:r>
        <w:t>AND</w:t>
      </w:r>
    </w:p>
    <w:p w:rsidR="00BB696D" w:rsidRPr="00BB696D" w:rsidRDefault="00BB696D" w:rsidP="00BB696D">
      <w:proofErr w:type="gramStart"/>
      <w:r w:rsidRPr="00BB696D">
        <w:t>production</w:t>
      </w:r>
      <w:proofErr w:type="gramEnd"/>
      <w:r w:rsidRPr="00BB696D">
        <w:t xml:space="preserve">, the “efficiencies” of large-scale production are illusory. </w:t>
      </w:r>
    </w:p>
    <w:p w:rsidR="00BB696D" w:rsidRPr="007079D5" w:rsidRDefault="00BB696D" w:rsidP="00BB696D"/>
    <w:p w:rsidR="00BB696D" w:rsidRPr="007079D5" w:rsidRDefault="00BB696D" w:rsidP="00BB696D">
      <w:pPr>
        <w:pStyle w:val="Heading4"/>
      </w:pPr>
      <w:r w:rsidRPr="007079D5">
        <w:t xml:space="preserve">Capitalism is critical to stop extinction—don’t be fooled by their state-centric discourse </w:t>
      </w:r>
    </w:p>
    <w:p w:rsidR="00BB696D" w:rsidRPr="00344241" w:rsidRDefault="00BB696D" w:rsidP="00BB696D">
      <w:pPr>
        <w:rPr>
          <w:sz w:val="12"/>
        </w:rPr>
      </w:pPr>
      <w:r w:rsidRPr="00AD4555">
        <w:rPr>
          <w:b/>
        </w:rPr>
        <w:t>Rockwell 6</w:t>
      </w:r>
      <w:r w:rsidRPr="00344241">
        <w:rPr>
          <w:sz w:val="12"/>
        </w:rPr>
        <w:t xml:space="preserve">—chairman of the Ludwig von </w:t>
      </w:r>
      <w:proofErr w:type="spellStart"/>
      <w:r w:rsidRPr="00344241">
        <w:rPr>
          <w:sz w:val="12"/>
        </w:rPr>
        <w:t>Mises</w:t>
      </w:r>
      <w:proofErr w:type="spellEnd"/>
      <w:r w:rsidRPr="00344241">
        <w:rPr>
          <w:sz w:val="12"/>
        </w:rPr>
        <w:t xml:space="preserve"> Institute. For1merly served as Ron Paul's congressional chief of staff. Adjunct scholar with the Mackinac Center for Public Policy (Llewellyn, “Why They Attack Capitalism,” October 2002, http://mises.org/freemarket_detail.aspx?control=418, </w:t>
      </w:r>
      <w:proofErr w:type="spellStart"/>
      <w:r w:rsidRPr="00344241">
        <w:rPr>
          <w:sz w:val="12"/>
        </w:rPr>
        <w:t>AMiles</w:t>
      </w:r>
      <w:proofErr w:type="spellEnd"/>
      <w:r w:rsidRPr="00344241">
        <w:rPr>
          <w:sz w:val="12"/>
        </w:rPr>
        <w:t>)</w:t>
      </w:r>
    </w:p>
    <w:p w:rsidR="00BB696D" w:rsidRPr="00344241" w:rsidRDefault="00BB696D" w:rsidP="00BB696D">
      <w:pPr>
        <w:rPr>
          <w:sz w:val="12"/>
          <w:szCs w:val="15"/>
        </w:rPr>
      </w:pPr>
    </w:p>
    <w:p w:rsidR="00BB696D" w:rsidRDefault="00BB696D" w:rsidP="00BB696D">
      <w:r w:rsidRPr="00BB696D">
        <w:t xml:space="preserve">If you think about it, this hysteria </w:t>
      </w:r>
      <w:proofErr w:type="gramStart"/>
      <w:r w:rsidRPr="00BB696D">
        <w:t>is astonishing</w:t>
      </w:r>
      <w:proofErr w:type="gramEnd"/>
      <w:r w:rsidRPr="00BB696D">
        <w:t xml:space="preserve">, even terrifying. The </w:t>
      </w:r>
    </w:p>
    <w:p w:rsidR="00BB696D" w:rsidRDefault="00BB696D" w:rsidP="00BB696D">
      <w:r>
        <w:t>AND</w:t>
      </w:r>
    </w:p>
    <w:p w:rsidR="00BB696D" w:rsidRPr="00BB696D" w:rsidRDefault="00BB696D" w:rsidP="00BB696D">
      <w:proofErr w:type="gramStart"/>
      <w:r w:rsidRPr="00BB696D">
        <w:t>by</w:t>
      </w:r>
      <w:proofErr w:type="gramEnd"/>
      <w:r w:rsidRPr="00BB696D">
        <w:t xml:space="preserve"> defenses of freedom in every generation. Our lives depend on it. </w:t>
      </w:r>
    </w:p>
    <w:p w:rsidR="00BB696D" w:rsidRPr="007079D5" w:rsidRDefault="00BB696D" w:rsidP="00BB696D"/>
    <w:p w:rsidR="00BB696D" w:rsidRPr="007079D5" w:rsidRDefault="00BB696D" w:rsidP="00BB696D">
      <w:pPr>
        <w:pStyle w:val="Heading4"/>
      </w:pPr>
      <w:r w:rsidRPr="007079D5">
        <w:t>Independently, this is a decision rule—</w:t>
      </w:r>
      <w:r>
        <w:t>the g</w:t>
      </w:r>
      <w:r w:rsidRPr="007079D5">
        <w:t xml:space="preserve">overnment can’t violate liberty of one individual even for the greater good </w:t>
      </w:r>
    </w:p>
    <w:p w:rsidR="00BB696D" w:rsidRPr="007079D5" w:rsidRDefault="00BB696D" w:rsidP="00BB696D">
      <w:pPr>
        <w:rPr>
          <w:sz w:val="12"/>
        </w:rPr>
      </w:pPr>
      <w:proofErr w:type="spellStart"/>
      <w:r w:rsidRPr="007079D5">
        <w:rPr>
          <w:b/>
        </w:rPr>
        <w:t>Nozick</w:t>
      </w:r>
      <w:proofErr w:type="spellEnd"/>
      <w:r w:rsidRPr="007079D5">
        <w:rPr>
          <w:b/>
        </w:rPr>
        <w:t>, former philosophy prof, 74</w:t>
      </w:r>
      <w:r w:rsidRPr="007079D5">
        <w:rPr>
          <w:sz w:val="12"/>
        </w:rPr>
        <w:t xml:space="preserve"> – former Harvard Philosophy Professor (Robert, Anarchy, State, and Utopia, p 32-3, AG)</w:t>
      </w:r>
    </w:p>
    <w:p w:rsidR="00BB696D" w:rsidRPr="007079D5" w:rsidRDefault="00BB696D" w:rsidP="00BB696D">
      <w:pPr>
        <w:rPr>
          <w:rFonts w:cs="Garamond"/>
          <w:sz w:val="12"/>
          <w:szCs w:val="12"/>
        </w:rPr>
      </w:pPr>
    </w:p>
    <w:p w:rsidR="00BB696D" w:rsidRDefault="00BB696D" w:rsidP="00BB696D">
      <w:r w:rsidRPr="00BB696D">
        <w:t xml:space="preserve">Side constraints express the inviolability of other persons. But why may not one violate </w:t>
      </w:r>
    </w:p>
    <w:p w:rsidR="00BB696D" w:rsidRDefault="00BB696D" w:rsidP="00BB696D">
      <w:r>
        <w:t>AND</w:t>
      </w:r>
    </w:p>
    <w:p w:rsidR="00BB696D" w:rsidRPr="00BB696D" w:rsidRDefault="00BB696D" w:rsidP="00BB696D">
      <w:proofErr w:type="gramStart"/>
      <w:r w:rsidRPr="00BB696D">
        <w:t>do</w:t>
      </w:r>
      <w:proofErr w:type="gramEnd"/>
      <w:r w:rsidRPr="00BB696D">
        <w:t xml:space="preserve"> not) and that therefore scrupulously must be neutral between its citizens.  </w:t>
      </w:r>
    </w:p>
    <w:p w:rsidR="00BB696D" w:rsidRPr="00B94D58" w:rsidRDefault="00BB696D" w:rsidP="00BB696D"/>
    <w:p w:rsidR="00BB696D" w:rsidRPr="0011216C" w:rsidRDefault="00BB696D" w:rsidP="00BB696D"/>
    <w:p w:rsidR="00BB696D" w:rsidRDefault="00BB696D" w:rsidP="00BB696D">
      <w:pPr>
        <w:pStyle w:val="Heading2"/>
      </w:pPr>
      <w:r>
        <w:lastRenderedPageBreak/>
        <w:t>Solvency</w:t>
      </w:r>
    </w:p>
    <w:p w:rsidR="00BB696D" w:rsidRDefault="00BB696D" w:rsidP="00BB696D"/>
    <w:p w:rsidR="00BB696D" w:rsidRDefault="00BB696D" w:rsidP="00BB696D">
      <w:pPr>
        <w:pStyle w:val="Heading4"/>
      </w:pPr>
      <w:r>
        <w:t>Alt causes – drug war, fiscal reform</w:t>
      </w:r>
    </w:p>
    <w:p w:rsidR="00BB696D" w:rsidRPr="000223D6" w:rsidRDefault="00BB696D" w:rsidP="00BB696D">
      <w:r w:rsidRPr="00FB5916">
        <w:rPr>
          <w:rStyle w:val="StyleStyleBold12pt"/>
        </w:rPr>
        <w:t>Wilson 12</w:t>
      </w:r>
      <w:r>
        <w:t xml:space="preserve"> </w:t>
      </w:r>
      <w:r w:rsidRPr="00F62EC1">
        <w:rPr>
          <w:sz w:val="16"/>
        </w:rPr>
        <w:t xml:space="preserve">– Christopher E. Wilson, Associate at the Mexico Institute of the Woodrow Wilson International Center for Scholars, previously served as a Mexico Analyst for the U.S. Military and as a researcher at American University’s Center for North American Studies, holds an M.A. in International Affairs from American University, 2012 (“U.S. Competitiveness: The Mexican Connection,” </w:t>
      </w:r>
      <w:r w:rsidRPr="00F62EC1">
        <w:rPr>
          <w:i/>
          <w:sz w:val="16"/>
        </w:rPr>
        <w:t>Issues in Science &amp; Technology</w:t>
      </w:r>
      <w:r w:rsidRPr="00F62EC1">
        <w:rPr>
          <w:sz w:val="16"/>
        </w:rPr>
        <w:t xml:space="preserve">, Volume 28, Issue 4, Summer, Available Online at </w:t>
      </w:r>
      <w:hyperlink r:id="rId12" w:history="1">
        <w:r w:rsidRPr="00F62EC1">
          <w:rPr>
            <w:rStyle w:val="Hyperlink"/>
            <w:sz w:val="16"/>
          </w:rPr>
          <w:t>http://www.issues.org/28.4/p_wilson.html</w:t>
        </w:r>
      </w:hyperlink>
      <w:r w:rsidRPr="00F62EC1">
        <w:rPr>
          <w:sz w:val="16"/>
        </w:rPr>
        <w:t>, Accessed 05-14-2013)</w:t>
      </w:r>
    </w:p>
    <w:p w:rsidR="00BB696D" w:rsidRPr="00FB5916" w:rsidRDefault="00BB696D" w:rsidP="00BB696D"/>
    <w:p w:rsidR="00BB696D" w:rsidRDefault="00BB696D" w:rsidP="00BB696D">
      <w:r w:rsidRPr="00BB696D">
        <w:t>Without a doubt, each country must address a number of domestic challenges. Many</w:t>
      </w:r>
    </w:p>
    <w:p w:rsidR="00BB696D" w:rsidRDefault="00BB696D" w:rsidP="00BB696D">
      <w:r>
        <w:t>AND</w:t>
      </w:r>
    </w:p>
    <w:p w:rsidR="00BB696D" w:rsidRPr="00BB696D" w:rsidRDefault="00BB696D" w:rsidP="00BB696D">
      <w:r w:rsidRPr="00BB696D">
        <w:t>, and together they have the power to truly revitalize the regional economy.</w:t>
      </w:r>
    </w:p>
    <w:p w:rsidR="00BB696D" w:rsidRDefault="00BB696D" w:rsidP="00BB696D"/>
    <w:p w:rsidR="00BB696D" w:rsidRDefault="00BB696D" w:rsidP="00BB696D">
      <w:pPr>
        <w:pStyle w:val="Heading4"/>
      </w:pPr>
      <w:r>
        <w:t xml:space="preserve">Current investments in the border </w:t>
      </w:r>
      <w:r w:rsidRPr="00FD5C48">
        <w:rPr>
          <w:u w:val="single"/>
        </w:rPr>
        <w:t xml:space="preserve">solve the </w:t>
      </w:r>
      <w:proofErr w:type="spellStart"/>
      <w:r w:rsidRPr="00FD5C48">
        <w:rPr>
          <w:u w:val="single"/>
        </w:rPr>
        <w:t>aff</w:t>
      </w:r>
      <w:proofErr w:type="spellEnd"/>
      <w:r>
        <w:t xml:space="preserve"> – the 21</w:t>
      </w:r>
      <w:r w:rsidRPr="00FD5C48">
        <w:rPr>
          <w:vertAlign w:val="superscript"/>
        </w:rPr>
        <w:t>s</w:t>
      </w:r>
      <w:r>
        <w:rPr>
          <w:vertAlign w:val="superscript"/>
        </w:rPr>
        <w:t xml:space="preserve">t </w:t>
      </w:r>
      <w:r>
        <w:t xml:space="preserve">Century Border Initiative is </w:t>
      </w:r>
      <w:r w:rsidRPr="00FD5C48">
        <w:rPr>
          <w:u w:val="single"/>
        </w:rPr>
        <w:t>sufficient</w:t>
      </w:r>
    </w:p>
    <w:p w:rsidR="00BB696D" w:rsidRDefault="00BB696D" w:rsidP="00BB696D">
      <w:r w:rsidRPr="00FD5C48">
        <w:rPr>
          <w:rStyle w:val="StyleStyleBold12pt"/>
        </w:rPr>
        <w:t>Regan 11</w:t>
      </w:r>
      <w:r w:rsidRPr="00D9037C">
        <w:t xml:space="preserve"> </w:t>
      </w:r>
      <w:r>
        <w:rPr>
          <w:sz w:val="16"/>
        </w:rPr>
        <w:t>–</w:t>
      </w:r>
      <w:r w:rsidRPr="00041E82">
        <w:rPr>
          <w:sz w:val="16"/>
        </w:rPr>
        <w:t xml:space="preserve"> Sean Regan, Commander, U.S. Coast Guard (Sean Regan, Naval War College, 10-28-2011, “U.S. – MEXICO POLICY COORDINATION AN ASSESSMENT OF THE TWENTY-FIRST CENTURY BORDER POLICY COORDINATION EFFORT”, http://www.dtic.mil/dtic/tr/fulltext/u2/a555536.pdf, Accessed 08-02-2013 | AK)</w:t>
      </w:r>
    </w:p>
    <w:p w:rsidR="00BB696D" w:rsidRDefault="00BB696D" w:rsidP="00BB696D"/>
    <w:p w:rsidR="00BB696D" w:rsidRDefault="00BB696D" w:rsidP="00BB696D">
      <w:r w:rsidRPr="00BB696D">
        <w:t xml:space="preserve">It is important to examine if the coordination mechanisms established by Presidents Obama and </w:t>
      </w:r>
      <w:proofErr w:type="spellStart"/>
      <w:r w:rsidRPr="00BB696D">
        <w:t>Calderón</w:t>
      </w:r>
      <w:proofErr w:type="spellEnd"/>
      <w:r w:rsidRPr="00BB696D">
        <w:t xml:space="preserve"> </w:t>
      </w:r>
    </w:p>
    <w:p w:rsidR="00BB696D" w:rsidRDefault="00BB696D" w:rsidP="00BB696D">
      <w:r>
        <w:t>AND</w:t>
      </w:r>
    </w:p>
    <w:p w:rsidR="00BB696D" w:rsidRPr="00BB696D" w:rsidRDefault="00BB696D" w:rsidP="00BB696D">
      <w:proofErr w:type="gramStart"/>
      <w:r w:rsidRPr="00BB696D">
        <w:t>enhanced</w:t>
      </w:r>
      <w:proofErr w:type="gramEnd"/>
      <w:r w:rsidRPr="00BB696D">
        <w:t xml:space="preserve"> the development of coordinated border policies, the first component of governance. </w:t>
      </w:r>
    </w:p>
    <w:p w:rsidR="00BB696D" w:rsidRPr="008A0DA1" w:rsidRDefault="00BB696D" w:rsidP="00BB696D">
      <w:pPr>
        <w:rPr>
          <w:szCs w:val="26"/>
        </w:rPr>
      </w:pPr>
    </w:p>
    <w:p w:rsidR="00BB696D" w:rsidRDefault="00BB696D" w:rsidP="00BB696D">
      <w:pPr>
        <w:pStyle w:val="Heading4"/>
      </w:pPr>
      <w:r>
        <w:t xml:space="preserve">And, it ensures </w:t>
      </w:r>
      <w:r w:rsidRPr="00DC2D51">
        <w:rPr>
          <w:u w:val="single"/>
        </w:rPr>
        <w:t>coordination</w:t>
      </w:r>
      <w:r>
        <w:t xml:space="preserve"> – the status quo </w:t>
      </w:r>
      <w:r w:rsidRPr="00DC2D51">
        <w:rPr>
          <w:u w:val="single"/>
        </w:rPr>
        <w:t>solves</w:t>
      </w:r>
    </w:p>
    <w:p w:rsidR="00BB696D" w:rsidRDefault="00BB696D" w:rsidP="00BB696D">
      <w:r w:rsidRPr="00FD5C48">
        <w:rPr>
          <w:rStyle w:val="StyleStyleBold12pt"/>
        </w:rPr>
        <w:t>Regan 11</w:t>
      </w:r>
      <w:r>
        <w:t xml:space="preserve"> </w:t>
      </w:r>
      <w:r>
        <w:rPr>
          <w:sz w:val="16"/>
        </w:rPr>
        <w:t>–</w:t>
      </w:r>
      <w:r w:rsidRPr="008A0DA1">
        <w:rPr>
          <w:sz w:val="16"/>
        </w:rPr>
        <w:t xml:space="preserve"> Sean Regan, Commander, U.S. Coast Guard (Sean Regan, Naval War College, 10-28-2011, “U.S. – MEXICO POLICY COORDINATION AN ASSESSMENT OF THE TWENTY-FIRST CENTURY BORDER POLICY COORDINATION EFFORT”, http://www.dtic.mil/dtic/tr/fulltext/u2/a555536.pdf, Accessed 08-02-2013 | AK)</w:t>
      </w:r>
    </w:p>
    <w:p w:rsidR="00BB696D" w:rsidRDefault="00BB696D" w:rsidP="00BB696D"/>
    <w:p w:rsidR="00BB696D" w:rsidRDefault="00BB696D" w:rsidP="00BB696D">
      <w:r w:rsidRPr="00BB696D">
        <w:t xml:space="preserve">Similarly, the </w:t>
      </w:r>
      <w:proofErr w:type="spellStart"/>
      <w:r w:rsidRPr="00BB696D">
        <w:t>GoM</w:t>
      </w:r>
      <w:proofErr w:type="spellEnd"/>
      <w:r w:rsidRPr="00BB696D">
        <w:t xml:space="preserve"> has made progress in adjusting its coordination structures for greater effectiveness</w:t>
      </w:r>
    </w:p>
    <w:p w:rsidR="00BB696D" w:rsidRDefault="00BB696D" w:rsidP="00BB696D">
      <w:r>
        <w:t>AND</w:t>
      </w:r>
    </w:p>
    <w:p w:rsidR="00BB696D" w:rsidRPr="00BB696D" w:rsidRDefault="00BB696D" w:rsidP="00BB696D">
      <w:proofErr w:type="gramStart"/>
      <w:r w:rsidRPr="00BB696D">
        <w:t>improve</w:t>
      </w:r>
      <w:proofErr w:type="gramEnd"/>
      <w:r w:rsidRPr="00BB696D">
        <w:t xml:space="preserve"> coordination and efficiency. The bi-national groups seek to address:</w:t>
      </w:r>
    </w:p>
    <w:p w:rsidR="00BB696D" w:rsidRDefault="00BB696D" w:rsidP="00BB696D"/>
    <w:p w:rsidR="00BB696D" w:rsidRDefault="00BB696D" w:rsidP="00BB696D"/>
    <w:p w:rsidR="00BB696D" w:rsidRDefault="00BB696D" w:rsidP="00BB696D">
      <w:pPr>
        <w:pStyle w:val="Heading2"/>
      </w:pPr>
      <w:r>
        <w:lastRenderedPageBreak/>
        <w:t>Econ</w:t>
      </w:r>
    </w:p>
    <w:p w:rsidR="00BB696D" w:rsidRPr="0002713F" w:rsidRDefault="00BB696D" w:rsidP="00BB696D">
      <w:pPr>
        <w:pStyle w:val="Heading4"/>
      </w:pPr>
      <w:r>
        <w:t xml:space="preserve">Trade with Mexico </w:t>
      </w:r>
      <w:r w:rsidRPr="0002713F">
        <w:rPr>
          <w:i/>
          <w:u w:val="single"/>
        </w:rPr>
        <w:t>isn’t</w:t>
      </w:r>
      <w:r w:rsidRPr="0002713F">
        <w:rPr>
          <w:u w:val="single"/>
        </w:rPr>
        <w:t xml:space="preserve"> key to the economy</w:t>
      </w:r>
      <w:r>
        <w:t xml:space="preserve"> – it’s a </w:t>
      </w:r>
      <w:r w:rsidRPr="002E3EF9">
        <w:rPr>
          <w:u w:val="single"/>
        </w:rPr>
        <w:t>small percentage</w:t>
      </w:r>
      <w:r>
        <w:t xml:space="preserve"> of the GDP and their authors conflate </w:t>
      </w:r>
      <w:r w:rsidRPr="002E3EF9">
        <w:rPr>
          <w:u w:val="single"/>
        </w:rPr>
        <w:t>correlation</w:t>
      </w:r>
      <w:r>
        <w:t xml:space="preserve"> with </w:t>
      </w:r>
      <w:r w:rsidRPr="002E3EF9">
        <w:rPr>
          <w:u w:val="single"/>
        </w:rPr>
        <w:t>causation</w:t>
      </w:r>
    </w:p>
    <w:p w:rsidR="00BB696D" w:rsidRPr="001A26A5" w:rsidRDefault="00BB696D" w:rsidP="00BB696D">
      <w:r w:rsidRPr="002E3EF9">
        <w:rPr>
          <w:rStyle w:val="StyleStyleBold12pt"/>
        </w:rPr>
        <w:t>Villarreal 12</w:t>
      </w:r>
      <w:r w:rsidRPr="001A26A5">
        <w:t xml:space="preserve"> </w:t>
      </w:r>
      <w:r>
        <w:rPr>
          <w:sz w:val="16"/>
        </w:rPr>
        <w:t>–</w:t>
      </w:r>
      <w:r w:rsidRPr="001D3EFD">
        <w:rPr>
          <w:sz w:val="16"/>
        </w:rPr>
        <w:t xml:space="preserve"> M. Angeles Villarreal, Specialist in International Trade and Finance (M. Angeles Villarreal, </w:t>
      </w:r>
      <w:r w:rsidRPr="001D3EFD">
        <w:rPr>
          <w:i/>
          <w:sz w:val="16"/>
        </w:rPr>
        <w:t>Congressional Research Service</w:t>
      </w:r>
      <w:r w:rsidRPr="001D3EFD">
        <w:rPr>
          <w:sz w:val="16"/>
        </w:rPr>
        <w:t>, 08-09-2012, “U.S.-Mexico Economic Relations: Trends, Issues, and Implications”, http://www.fas.org/sgp/crs/row/RL32934.pdf, Accessed 08-02-2013 | AK)</w:t>
      </w:r>
    </w:p>
    <w:p w:rsidR="00BB696D" w:rsidRDefault="00BB696D" w:rsidP="00BB696D"/>
    <w:p w:rsidR="00BB696D" w:rsidRPr="001D3EFD" w:rsidRDefault="00BB696D" w:rsidP="00BB696D">
      <w:pPr>
        <w:rPr>
          <w:sz w:val="16"/>
        </w:rPr>
      </w:pPr>
      <w:r w:rsidRPr="001D3EFD">
        <w:rPr>
          <w:sz w:val="16"/>
        </w:rPr>
        <w:t xml:space="preserve">Effects on the U.S. Economy </w:t>
      </w:r>
    </w:p>
    <w:p w:rsidR="00BB696D" w:rsidRDefault="00BB696D" w:rsidP="00BB696D">
      <w:r w:rsidRPr="00BB696D">
        <w:t xml:space="preserve">The overall effect of NAFTA on the U.S. economy has been relatively </w:t>
      </w:r>
    </w:p>
    <w:p w:rsidR="00BB696D" w:rsidRDefault="00BB696D" w:rsidP="00BB696D">
      <w:r>
        <w:t>AND</w:t>
      </w:r>
    </w:p>
    <w:p w:rsidR="00BB696D" w:rsidRPr="00BB696D" w:rsidRDefault="00BB696D" w:rsidP="00BB696D">
      <w:proofErr w:type="gramStart"/>
      <w:r w:rsidRPr="00BB696D">
        <w:t>Mexico and the United States influencing investment decisions and the demand for goods.</w:t>
      </w:r>
      <w:proofErr w:type="gramEnd"/>
      <w:r w:rsidRPr="00BB696D">
        <w:t xml:space="preserve"> </w:t>
      </w:r>
    </w:p>
    <w:p w:rsidR="00BB696D" w:rsidRDefault="00BB696D" w:rsidP="00BB696D"/>
    <w:p w:rsidR="00BB696D" w:rsidRPr="00A82D9E" w:rsidRDefault="00BB696D" w:rsidP="00BB696D">
      <w:pPr>
        <w:pStyle w:val="Heading4"/>
      </w:pPr>
      <w:r>
        <w:rPr>
          <w:u w:val="single"/>
        </w:rPr>
        <w:t>No impact</w:t>
      </w:r>
      <w:r>
        <w:t xml:space="preserve"> – not key to </w:t>
      </w:r>
      <w:proofErr w:type="spellStart"/>
      <w:r>
        <w:t>heg</w:t>
      </w:r>
      <w:proofErr w:type="spellEnd"/>
    </w:p>
    <w:p w:rsidR="00BB696D" w:rsidRPr="000372E8" w:rsidRDefault="00BB696D" w:rsidP="00BB696D">
      <w:pPr>
        <w:rPr>
          <w:rStyle w:val="StyleStyleBold12pt"/>
          <w:b w:val="0"/>
          <w:sz w:val="16"/>
          <w:szCs w:val="16"/>
        </w:rPr>
      </w:pPr>
      <w:r w:rsidRPr="00A316DB">
        <w:rPr>
          <w:rStyle w:val="StyleStyleBold12pt"/>
        </w:rPr>
        <w:t>Reich 09</w:t>
      </w:r>
      <w:r>
        <w:rPr>
          <w:rStyle w:val="StyleStyleBold12pt"/>
        </w:rPr>
        <w:t xml:space="preserve"> </w:t>
      </w:r>
      <w:r w:rsidRPr="000372E8">
        <w:rPr>
          <w:rStyle w:val="StyleStyleBold12pt"/>
          <w:b w:val="0"/>
          <w:sz w:val="16"/>
          <w:szCs w:val="16"/>
        </w:rPr>
        <w:t xml:space="preserve">(Robert B., former U.S. Secretary of Labor, is professor of public policy at the University of California at Berkeley. His latest book is </w:t>
      </w:r>
      <w:proofErr w:type="spellStart"/>
      <w:r w:rsidRPr="000372E8">
        <w:rPr>
          <w:rStyle w:val="StyleStyleBold12pt"/>
          <w:b w:val="0"/>
          <w:sz w:val="16"/>
          <w:szCs w:val="16"/>
        </w:rPr>
        <w:t>Supercapitalism</w:t>
      </w:r>
      <w:proofErr w:type="spellEnd"/>
      <w:r w:rsidRPr="000372E8">
        <w:rPr>
          <w:rStyle w:val="StyleStyleBold12pt"/>
          <w:b w:val="0"/>
          <w:sz w:val="16"/>
          <w:szCs w:val="16"/>
        </w:rPr>
        <w:t>, “Manufacturing Jobs Are Never Coming Back,” May 28</w:t>
      </w:r>
      <w:r w:rsidRPr="000372E8">
        <w:rPr>
          <w:rStyle w:val="StyleStyleBold12pt"/>
          <w:b w:val="0"/>
          <w:sz w:val="16"/>
          <w:szCs w:val="16"/>
          <w:vertAlign w:val="superscript"/>
        </w:rPr>
        <w:t>th</w:t>
      </w:r>
      <w:r w:rsidRPr="000372E8">
        <w:rPr>
          <w:rStyle w:val="StyleStyleBold12pt"/>
          <w:b w:val="0"/>
          <w:sz w:val="16"/>
          <w:szCs w:val="16"/>
        </w:rPr>
        <w:t xml:space="preserve">, 2009, Forbes, </w:t>
      </w:r>
      <w:hyperlink r:id="rId13" w:history="1">
        <w:r w:rsidRPr="000372E8">
          <w:rPr>
            <w:rStyle w:val="Hyperlink"/>
            <w:szCs w:val="16"/>
          </w:rPr>
          <w:t>http://www.forbes.com/2009/05/28/robert-reich-manufacturing-business-economy.html</w:t>
        </w:r>
      </w:hyperlink>
      <w:r w:rsidRPr="000372E8">
        <w:rPr>
          <w:rStyle w:val="StyleStyleBold12pt"/>
          <w:b w:val="0"/>
          <w:sz w:val="16"/>
          <w:szCs w:val="16"/>
        </w:rPr>
        <w:t xml:space="preserve"> //EH)</w:t>
      </w:r>
    </w:p>
    <w:p w:rsidR="00BB696D" w:rsidRDefault="00BB696D" w:rsidP="00BB696D">
      <w:pPr>
        <w:rPr>
          <w:rStyle w:val="StyleBoldUnderline"/>
        </w:rPr>
      </w:pPr>
    </w:p>
    <w:p w:rsidR="00BB696D" w:rsidRDefault="00BB696D" w:rsidP="00BB696D">
      <w:r w:rsidRPr="00BB696D">
        <w:t xml:space="preserve">Others argue we need more manufacturing assembly operations in the U.S. because </w:t>
      </w:r>
    </w:p>
    <w:p w:rsidR="00BB696D" w:rsidRDefault="00BB696D" w:rsidP="00BB696D">
      <w:r>
        <w:t>AND</w:t>
      </w:r>
    </w:p>
    <w:p w:rsidR="00BB696D" w:rsidRPr="00BB696D" w:rsidRDefault="00BB696D" w:rsidP="00BB696D">
      <w:proofErr w:type="gramStart"/>
      <w:r w:rsidRPr="00BB696D">
        <w:t>taxpayers</w:t>
      </w:r>
      <w:proofErr w:type="gramEnd"/>
      <w:r w:rsidRPr="00BB696D">
        <w:t>. I just don’t get how those costs could possibly be justified.</w:t>
      </w:r>
    </w:p>
    <w:p w:rsidR="00BB696D" w:rsidRDefault="00BB696D" w:rsidP="00BB696D"/>
    <w:p w:rsidR="00BB696D" w:rsidRDefault="00BB696D" w:rsidP="00BB696D">
      <w:pPr>
        <w:pStyle w:val="Heading4"/>
      </w:pPr>
      <w:r>
        <w:t>It’s inevitable</w:t>
      </w:r>
    </w:p>
    <w:p w:rsidR="00BB696D" w:rsidRPr="00D71395" w:rsidRDefault="00BB696D" w:rsidP="00BB696D">
      <w:pPr>
        <w:rPr>
          <w:rStyle w:val="StyleStyleBold12pt"/>
          <w:b w:val="0"/>
          <w:sz w:val="16"/>
        </w:rPr>
      </w:pPr>
      <w:r>
        <w:rPr>
          <w:rStyle w:val="StyleStyleBold12pt"/>
        </w:rPr>
        <w:t xml:space="preserve">Khan 7/24 </w:t>
      </w:r>
      <w:r>
        <w:rPr>
          <w:rStyle w:val="StyleStyleBold12pt"/>
          <w:b w:val="0"/>
          <w:sz w:val="16"/>
        </w:rPr>
        <w:t>(</w:t>
      </w:r>
      <w:proofErr w:type="spellStart"/>
      <w:r>
        <w:rPr>
          <w:rStyle w:val="StyleStyleBold12pt"/>
          <w:b w:val="0"/>
          <w:sz w:val="16"/>
        </w:rPr>
        <w:t>Mubin</w:t>
      </w:r>
      <w:proofErr w:type="spellEnd"/>
      <w:r>
        <w:rPr>
          <w:rStyle w:val="StyleStyleBold12pt"/>
          <w:b w:val="0"/>
          <w:sz w:val="16"/>
        </w:rPr>
        <w:t xml:space="preserve"> S., Special Correspondent of New Age, a leading Bangladeshi newspaper, graduate of the Graduate School of Journalism at Columbia University, The Guardian, July 24, 2013, “US manufacturing and the troubled promise of </w:t>
      </w:r>
      <w:proofErr w:type="spellStart"/>
      <w:r>
        <w:rPr>
          <w:rStyle w:val="StyleStyleBold12pt"/>
          <w:b w:val="0"/>
          <w:sz w:val="16"/>
        </w:rPr>
        <w:t>reshoring</w:t>
      </w:r>
      <w:proofErr w:type="spellEnd"/>
      <w:r>
        <w:rPr>
          <w:rStyle w:val="StyleStyleBold12pt"/>
          <w:b w:val="0"/>
          <w:sz w:val="16"/>
        </w:rPr>
        <w:t xml:space="preserve">,” </w:t>
      </w:r>
      <w:hyperlink r:id="rId14" w:history="1">
        <w:r w:rsidRPr="00DE7C6A">
          <w:rPr>
            <w:rStyle w:val="Hyperlink"/>
          </w:rPr>
          <w:t>http://www.theguardian.com/business/2013/jul/24/us-manufacturing-troubled-promise-reshoring</w:t>
        </w:r>
      </w:hyperlink>
      <w:r>
        <w:rPr>
          <w:rStyle w:val="StyleStyleBold12pt"/>
          <w:b w:val="0"/>
          <w:sz w:val="16"/>
        </w:rPr>
        <w:t>, alp)</w:t>
      </w:r>
    </w:p>
    <w:p w:rsidR="00BB696D" w:rsidRDefault="00BB696D" w:rsidP="00BB696D"/>
    <w:p w:rsidR="00BB696D" w:rsidRDefault="00BB696D" w:rsidP="00BB696D">
      <w:r w:rsidRPr="00BB696D">
        <w:t>The buzz has been growing to a point of headiness: American giants including Apple</w:t>
      </w:r>
    </w:p>
    <w:p w:rsidR="00BB696D" w:rsidRDefault="00BB696D" w:rsidP="00BB696D">
      <w:r>
        <w:t>AND</w:t>
      </w:r>
    </w:p>
    <w:p w:rsidR="00BB696D" w:rsidRPr="00BB696D" w:rsidRDefault="00BB696D" w:rsidP="00BB696D">
      <w:r w:rsidRPr="00BB696D">
        <w:t>– but we have to seize it," the president said last year.</w:t>
      </w:r>
    </w:p>
    <w:p w:rsidR="00BB696D" w:rsidRDefault="00BB696D" w:rsidP="00BB696D"/>
    <w:p w:rsidR="00BB696D" w:rsidRPr="004662BF" w:rsidRDefault="00BB696D" w:rsidP="00BB696D">
      <w:pPr>
        <w:pStyle w:val="Heading4"/>
        <w:rPr>
          <w:lang w:eastAsia="zh-CN"/>
        </w:rPr>
      </w:pPr>
      <w:r>
        <w:rPr>
          <w:lang w:eastAsia="zh-CN"/>
        </w:rPr>
        <w:t>The industry’s empirically resilient</w:t>
      </w:r>
    </w:p>
    <w:p w:rsidR="00BB696D" w:rsidRPr="007A4111" w:rsidRDefault="00BB696D" w:rsidP="00BB696D">
      <w:pPr>
        <w:rPr>
          <w:rStyle w:val="StyleStyleBold12pt"/>
          <w:lang w:eastAsia="zh-CN"/>
        </w:rPr>
      </w:pPr>
      <w:r w:rsidRPr="007A4111">
        <w:rPr>
          <w:rStyle w:val="StyleStyleBold12pt"/>
          <w:lang w:eastAsia="zh-CN"/>
        </w:rPr>
        <w:t xml:space="preserve">WSJ 11 </w:t>
      </w:r>
      <w:r w:rsidRPr="00DF7289">
        <w:rPr>
          <w:rStyle w:val="StyleStyleBold12pt"/>
          <w:b w:val="0"/>
          <w:sz w:val="16"/>
          <w:lang w:eastAsia="zh-CN"/>
        </w:rPr>
        <w:t xml:space="preserve">(Wall Street Journal. 2/25/11. "The Truth </w:t>
      </w:r>
      <w:proofErr w:type="gramStart"/>
      <w:r w:rsidRPr="00DF7289">
        <w:rPr>
          <w:rStyle w:val="StyleStyleBold12pt"/>
          <w:b w:val="0"/>
          <w:sz w:val="16"/>
          <w:lang w:eastAsia="zh-CN"/>
        </w:rPr>
        <w:t>About</w:t>
      </w:r>
      <w:proofErr w:type="gramEnd"/>
      <w:r w:rsidRPr="00DF7289">
        <w:rPr>
          <w:rStyle w:val="StyleStyleBold12pt"/>
          <w:b w:val="0"/>
          <w:sz w:val="16"/>
          <w:lang w:eastAsia="zh-CN"/>
        </w:rPr>
        <w:t xml:space="preserve"> U.S. Manufacturing."online.wsj.com/article/SB10001424052748703652104576122353274221570.html.html#articleTabs%3Darticle)</w:t>
      </w:r>
    </w:p>
    <w:p w:rsidR="00BB696D" w:rsidRPr="004662BF" w:rsidRDefault="00BB696D" w:rsidP="00BB696D">
      <w:pPr>
        <w:rPr>
          <w:rFonts w:asciiTheme="minorHAnsi" w:eastAsia="Calibri" w:hAnsiTheme="minorHAnsi"/>
        </w:rPr>
      </w:pPr>
    </w:p>
    <w:p w:rsidR="00BB696D" w:rsidRDefault="00BB696D" w:rsidP="00BB696D">
      <w:r w:rsidRPr="00BB696D">
        <w:t xml:space="preserve">Is American manufacturing dead? You might think so reading most of the nation's editorial </w:t>
      </w:r>
    </w:p>
    <w:p w:rsidR="00BB696D" w:rsidRDefault="00BB696D" w:rsidP="00BB696D">
      <w:r>
        <w:t>AND</w:t>
      </w:r>
    </w:p>
    <w:p w:rsidR="00BB696D" w:rsidRPr="00BB696D" w:rsidRDefault="00BB696D" w:rsidP="00BB696D">
      <w:proofErr w:type="gramStart"/>
      <w:r w:rsidRPr="00BB696D">
        <w:t>supplies</w:t>
      </w:r>
      <w:proofErr w:type="gramEnd"/>
      <w:r w:rsidRPr="00BB696D">
        <w:t>, pharmaceuticals and medicine, and oil and natural-gas equipment.</w:t>
      </w:r>
    </w:p>
    <w:p w:rsidR="00BB696D" w:rsidRDefault="00BB696D" w:rsidP="00BB696D"/>
    <w:p w:rsidR="00BB696D" w:rsidRDefault="00BB696D" w:rsidP="00BB696D">
      <w:pPr>
        <w:pStyle w:val="Heading4"/>
      </w:pPr>
      <w:r>
        <w:t>Alt causes – robotic automation, poor education, no high skilled workers</w:t>
      </w:r>
    </w:p>
    <w:p w:rsidR="00BB696D" w:rsidRPr="00134D62" w:rsidRDefault="00BB696D" w:rsidP="00BB696D">
      <w:pPr>
        <w:pStyle w:val="ListParagraph"/>
        <w:numPr>
          <w:ilvl w:val="0"/>
          <w:numId w:val="1"/>
        </w:numPr>
        <w:rPr>
          <w:sz w:val="16"/>
        </w:rPr>
      </w:pPr>
      <w:r w:rsidRPr="00134D62">
        <w:rPr>
          <w:sz w:val="16"/>
        </w:rPr>
        <w:t>Proves CIR turns the case</w:t>
      </w:r>
    </w:p>
    <w:p w:rsidR="00BB696D" w:rsidRPr="004D4CC2" w:rsidRDefault="00BB696D" w:rsidP="00BB696D">
      <w:pPr>
        <w:rPr>
          <w:rStyle w:val="StyleStyleBold12pt"/>
        </w:rPr>
      </w:pPr>
      <w:r>
        <w:rPr>
          <w:rStyle w:val="StyleStyleBold12pt"/>
        </w:rPr>
        <w:t xml:space="preserve">Khan 7/24 </w:t>
      </w:r>
      <w:r>
        <w:rPr>
          <w:rStyle w:val="StyleStyleBold12pt"/>
          <w:b w:val="0"/>
          <w:sz w:val="16"/>
        </w:rPr>
        <w:t>(</w:t>
      </w:r>
      <w:proofErr w:type="spellStart"/>
      <w:r>
        <w:rPr>
          <w:rStyle w:val="StyleStyleBold12pt"/>
          <w:b w:val="0"/>
          <w:sz w:val="16"/>
        </w:rPr>
        <w:t>Mubin</w:t>
      </w:r>
      <w:proofErr w:type="spellEnd"/>
      <w:r>
        <w:rPr>
          <w:rStyle w:val="StyleStyleBold12pt"/>
          <w:b w:val="0"/>
          <w:sz w:val="16"/>
        </w:rPr>
        <w:t xml:space="preserve"> S., Special Correspondent of New Age, a leading Bangladeshi newspaper, graduate of the Graduate School of Journalism at Columbia University, The Guardian, July 24, 2013, updated to correct some figures on 8/1, “US manufacturing and the troubled promise of </w:t>
      </w:r>
      <w:proofErr w:type="spellStart"/>
      <w:r>
        <w:rPr>
          <w:rStyle w:val="StyleStyleBold12pt"/>
          <w:b w:val="0"/>
          <w:sz w:val="16"/>
        </w:rPr>
        <w:t>reshoring</w:t>
      </w:r>
      <w:proofErr w:type="spellEnd"/>
      <w:r>
        <w:rPr>
          <w:rStyle w:val="StyleStyleBold12pt"/>
          <w:b w:val="0"/>
          <w:sz w:val="16"/>
        </w:rPr>
        <w:t xml:space="preserve">,” </w:t>
      </w:r>
      <w:hyperlink r:id="rId15" w:history="1">
        <w:r w:rsidRPr="00DE7C6A">
          <w:rPr>
            <w:rStyle w:val="Hyperlink"/>
          </w:rPr>
          <w:t>http://www.theguardian.com/business/2013/jul/24/us-manufacturing-troubled-promise-reshoring</w:t>
        </w:r>
      </w:hyperlink>
      <w:r>
        <w:rPr>
          <w:rStyle w:val="StyleStyleBold12pt"/>
          <w:b w:val="0"/>
          <w:sz w:val="16"/>
        </w:rPr>
        <w:t>, alp)</w:t>
      </w:r>
    </w:p>
    <w:p w:rsidR="00BB696D" w:rsidRDefault="00BB696D" w:rsidP="00BB696D"/>
    <w:p w:rsidR="00BB696D" w:rsidRDefault="00BB696D" w:rsidP="00BB696D">
      <w:r w:rsidRPr="00BB696D">
        <w:lastRenderedPageBreak/>
        <w:t xml:space="preserve">It's not just the Chinese who are perceived as a threat. It's a very </w:t>
      </w:r>
    </w:p>
    <w:p w:rsidR="00BB696D" w:rsidRDefault="00BB696D" w:rsidP="00BB696D">
      <w:r>
        <w:t>AND</w:t>
      </w:r>
    </w:p>
    <w:p w:rsidR="00BB696D" w:rsidRPr="00BB696D" w:rsidRDefault="00BB696D" w:rsidP="00BB696D">
      <w:r w:rsidRPr="00BB696D">
        <w:t>, Congress and corporate community have not made much progress on that front.</w:t>
      </w:r>
    </w:p>
    <w:p w:rsidR="00BB696D" w:rsidRDefault="00BB696D" w:rsidP="00BB696D"/>
    <w:p w:rsidR="00BB696D" w:rsidRDefault="00BB696D" w:rsidP="00BB696D">
      <w:pPr>
        <w:pStyle w:val="Heading4"/>
      </w:pPr>
      <w:r>
        <w:t>Multiple alternative causes – faulty credit, informality, elite control, ineffective education, vulnerability to shocks</w:t>
      </w:r>
    </w:p>
    <w:p w:rsidR="00BB696D" w:rsidRDefault="00BB696D" w:rsidP="00BB696D">
      <w:pPr>
        <w:rPr>
          <w:sz w:val="16"/>
        </w:rPr>
      </w:pPr>
      <w:r>
        <w:rPr>
          <w:b/>
          <w:sz w:val="24"/>
        </w:rPr>
        <w:t>Hanson ’12</w:t>
      </w:r>
      <w:r>
        <w:t xml:space="preserve"> </w:t>
      </w:r>
      <w:r>
        <w:rPr>
          <w:szCs w:val="16"/>
        </w:rPr>
        <w:t xml:space="preserve">[August 2012, Gordon H., Professor Hanson holds the Pacific Economic Cooperation Chair in International Economic Relations at UC San Diego, research associate at the National Bureau of Economic Research Ph.D., Massachusetts Institute of Technology, 1992 (economics) “Understanding Mexico's Economic Underperformance” Regional Migration Study Group, </w:t>
      </w:r>
      <w:hyperlink r:id="rId16" w:history="1">
        <w:r>
          <w:rPr>
            <w:rStyle w:val="Hyperlink"/>
            <w:szCs w:val="16"/>
          </w:rPr>
          <w:t>http://www.migrationpolicy.org/pubs/rmsg-mexicounderperformance.pdf</w:t>
        </w:r>
      </w:hyperlink>
      <w:r>
        <w:rPr>
          <w:szCs w:val="16"/>
        </w:rPr>
        <w:t>]</w:t>
      </w:r>
      <w:r>
        <w:t xml:space="preserve"> </w:t>
      </w:r>
    </w:p>
    <w:p w:rsidR="00BB696D" w:rsidRDefault="00BB696D" w:rsidP="00BB696D"/>
    <w:p w:rsidR="00BB696D" w:rsidRDefault="00BB696D" w:rsidP="00BB696D">
      <w:r w:rsidRPr="00BB696D">
        <w:t>Any discussion of growth and development in Mexico ends up resembling a Diego Rivera mural</w:t>
      </w:r>
    </w:p>
    <w:p w:rsidR="00BB696D" w:rsidRDefault="00BB696D" w:rsidP="00BB696D">
      <w:r>
        <w:t>AND</w:t>
      </w:r>
    </w:p>
    <w:p w:rsidR="00BB696D" w:rsidRPr="00BB696D" w:rsidRDefault="00BB696D" w:rsidP="00BB696D">
      <w:proofErr w:type="gramStart"/>
      <w:r w:rsidRPr="00BB696D">
        <w:t>power</w:t>
      </w:r>
      <w:proofErr w:type="gramEnd"/>
      <w:r w:rsidRPr="00BB696D">
        <w:t xml:space="preserve">. Reforming the energy sector would likely require changes to Mexico’s constitution. </w:t>
      </w:r>
    </w:p>
    <w:p w:rsidR="00BB696D" w:rsidRDefault="00BB696D" w:rsidP="00BB696D"/>
    <w:p w:rsidR="00BB696D" w:rsidRDefault="00BB696D" w:rsidP="00BB696D">
      <w:pPr>
        <w:pStyle w:val="Heading4"/>
      </w:pPr>
      <w:r>
        <w:t xml:space="preserve">Alt Cause - </w:t>
      </w:r>
      <w:proofErr w:type="spellStart"/>
      <w:r>
        <w:t>Maquilas</w:t>
      </w:r>
      <w:proofErr w:type="spellEnd"/>
      <w:r>
        <w:t xml:space="preserve"> key to the Mexican economy and stability – empirics prove</w:t>
      </w:r>
    </w:p>
    <w:p w:rsidR="00BB696D" w:rsidRPr="00060B35" w:rsidRDefault="00BB696D" w:rsidP="00BB696D">
      <w:r w:rsidRPr="001F569B">
        <w:rPr>
          <w:b/>
        </w:rPr>
        <w:t>Eaton 97</w:t>
      </w:r>
      <w:r>
        <w:t xml:space="preserve"> (David Eaton, </w:t>
      </w:r>
      <w:r w:rsidRPr="00AE2205">
        <w:t>National Law Center for Inter-American Free Trade</w:t>
      </w:r>
      <w:r>
        <w:t>, “</w:t>
      </w:r>
      <w:r w:rsidRPr="001F569B">
        <w:t>TRANSFORMATION OF THE MAQUILADORA INDUSTRY: THE DRIVING FORCE BEHIND THE CREATION OF A NAFTA REGIONAL ECONOMY</w:t>
      </w:r>
      <w:r>
        <w:t xml:space="preserve">”, </w:t>
      </w:r>
      <w:r w:rsidRPr="001F569B">
        <w:t>Arizona Journal of International and Comparative Law</w:t>
      </w:r>
      <w:r>
        <w:t>, Lexis)</w:t>
      </w:r>
    </w:p>
    <w:p w:rsidR="00BB696D" w:rsidRDefault="00BB696D" w:rsidP="00BB696D">
      <w:r w:rsidRPr="00BB696D">
        <w:t xml:space="preserve">The growth of the </w:t>
      </w:r>
      <w:proofErr w:type="spellStart"/>
      <w:r w:rsidRPr="00BB696D">
        <w:t>maquila</w:t>
      </w:r>
      <w:proofErr w:type="spellEnd"/>
      <w:r w:rsidRPr="00BB696D">
        <w:t xml:space="preserve"> industry is essential to the health of the Mexican economy</w:t>
      </w:r>
    </w:p>
    <w:p w:rsidR="00BB696D" w:rsidRDefault="00BB696D" w:rsidP="00BB696D">
      <w:r>
        <w:t>AND</w:t>
      </w:r>
    </w:p>
    <w:p w:rsidR="00BB696D" w:rsidRPr="00BB696D" w:rsidRDefault="00BB696D" w:rsidP="00BB696D">
      <w:proofErr w:type="gramStart"/>
      <w:r w:rsidRPr="00BB696D">
        <w:t>investment</w:t>
      </w:r>
      <w:proofErr w:type="gramEnd"/>
      <w:r w:rsidRPr="00BB696D">
        <w:t xml:space="preserve"> in Mexico, it also requires a stable and transparent regulatory environment.</w:t>
      </w:r>
    </w:p>
    <w:p w:rsidR="00BB696D" w:rsidRPr="00405DFE" w:rsidRDefault="00BB696D" w:rsidP="00BB696D"/>
    <w:p w:rsidR="00BB696D" w:rsidRDefault="00BB696D" w:rsidP="00BB696D">
      <w:pPr>
        <w:pStyle w:val="Heading3"/>
      </w:pPr>
      <w:proofErr w:type="spellStart"/>
      <w:r>
        <w:lastRenderedPageBreak/>
        <w:t>Stim</w:t>
      </w:r>
      <w:proofErr w:type="spellEnd"/>
      <w:r>
        <w:t xml:space="preserve"> Bad</w:t>
      </w:r>
    </w:p>
    <w:p w:rsidR="00BB696D" w:rsidRDefault="00BB696D" w:rsidP="00BB696D">
      <w:pPr>
        <w:pStyle w:val="Heading4"/>
      </w:pPr>
      <w:r>
        <w:t xml:space="preserve">The government </w:t>
      </w:r>
      <w:r w:rsidRPr="00B27DA3">
        <w:rPr>
          <w:u w:val="single"/>
        </w:rPr>
        <w:t>fails</w:t>
      </w:r>
      <w:r>
        <w:t xml:space="preserve"> at </w:t>
      </w:r>
      <w:r w:rsidRPr="00B27DA3">
        <w:rPr>
          <w:u w:val="single"/>
        </w:rPr>
        <w:t>implementing</w:t>
      </w:r>
      <w:r>
        <w:t xml:space="preserve"> border infrastructure – coordination failures </w:t>
      </w:r>
      <w:r w:rsidRPr="00B27DA3">
        <w:rPr>
          <w:u w:val="single"/>
        </w:rPr>
        <w:t>turn the case</w:t>
      </w:r>
    </w:p>
    <w:p w:rsidR="00BB696D" w:rsidRDefault="00BB696D" w:rsidP="00BB696D">
      <w:r w:rsidRPr="00B27DA3">
        <w:rPr>
          <w:rStyle w:val="StyleStyleBold12pt"/>
        </w:rPr>
        <w:t>Regan 11</w:t>
      </w:r>
      <w:r>
        <w:t xml:space="preserve"> </w:t>
      </w:r>
      <w:r>
        <w:rPr>
          <w:sz w:val="16"/>
        </w:rPr>
        <w:t>–</w:t>
      </w:r>
      <w:r w:rsidRPr="002D3253">
        <w:rPr>
          <w:sz w:val="16"/>
        </w:rPr>
        <w:t xml:space="preserve"> Sean Regan, Commander, U.S. Coast Guard (Sean Regan, Naval War College, 10-28-2011, “U.S. – MEXICO POLICY COORDINATION AN ASSESSMENT OF THE TWENTY-FIRST CENTURY BORDER POLICY COORDINATION EFFORT”, </w:t>
      </w:r>
      <w:hyperlink r:id="rId17" w:history="1">
        <w:r w:rsidRPr="002D3253">
          <w:rPr>
            <w:rStyle w:val="Hyperlink"/>
            <w:sz w:val="16"/>
          </w:rPr>
          <w:t>http://www.dtic.mil/dtic/tr/fulltext/u2/a555536.pdf</w:t>
        </w:r>
      </w:hyperlink>
      <w:r w:rsidRPr="002D3253">
        <w:rPr>
          <w:sz w:val="16"/>
        </w:rPr>
        <w:t>, Accessed 08-02-2013 | AK)</w:t>
      </w:r>
    </w:p>
    <w:p w:rsidR="00BB696D" w:rsidRDefault="00BB696D" w:rsidP="00BB696D"/>
    <w:p w:rsidR="00BB696D" w:rsidRDefault="00BB696D" w:rsidP="00BB696D">
      <w:r w:rsidRPr="00BB696D">
        <w:t xml:space="preserve">Bureaucracies on both sides of the border struggle to coordinate policies across and within various </w:t>
      </w:r>
    </w:p>
    <w:p w:rsidR="00BB696D" w:rsidRDefault="00BB696D" w:rsidP="00BB696D">
      <w:r>
        <w:t>AND</w:t>
      </w:r>
    </w:p>
    <w:p w:rsidR="00BB696D" w:rsidRPr="00BB696D" w:rsidRDefault="00BB696D" w:rsidP="00BB696D">
      <w:r w:rsidRPr="00BB696D">
        <w:t>, roles, responsibilities, and which department should coordinate with what department.</w:t>
      </w:r>
    </w:p>
    <w:p w:rsidR="00BB696D" w:rsidRDefault="00BB696D" w:rsidP="00BB696D"/>
    <w:p w:rsidR="00BB696D" w:rsidRDefault="00BB696D" w:rsidP="00BB696D">
      <w:pPr>
        <w:pStyle w:val="Heading4"/>
      </w:pPr>
      <w:r>
        <w:t>Deficit financing hikes interest rates – collapses confidence</w:t>
      </w:r>
    </w:p>
    <w:p w:rsidR="00BB696D" w:rsidRDefault="00BB696D" w:rsidP="00BB696D">
      <w:proofErr w:type="gramStart"/>
      <w:r w:rsidRPr="00AB60B1">
        <w:rPr>
          <w:sz w:val="16"/>
        </w:rPr>
        <w:t xml:space="preserve">Jason E. </w:t>
      </w:r>
      <w:r w:rsidRPr="00FF2849">
        <w:rPr>
          <w:rStyle w:val="StyleStyleBold12pt"/>
        </w:rPr>
        <w:t>Taylor and</w:t>
      </w:r>
      <w:r>
        <w:t xml:space="preserve"> </w:t>
      </w:r>
      <w:r w:rsidRPr="00AB60B1">
        <w:rPr>
          <w:sz w:val="16"/>
        </w:rPr>
        <w:t xml:space="preserve">Richard K. </w:t>
      </w:r>
      <w:proofErr w:type="spellStart"/>
      <w:r w:rsidRPr="00FF2849">
        <w:rPr>
          <w:rStyle w:val="StyleStyleBold12pt"/>
        </w:rPr>
        <w:t>Vedder</w:t>
      </w:r>
      <w:proofErr w:type="spellEnd"/>
      <w:r w:rsidRPr="00FF2849">
        <w:rPr>
          <w:rStyle w:val="StyleStyleBold12pt"/>
        </w:rPr>
        <w:t xml:space="preserve"> 10</w:t>
      </w:r>
      <w:r>
        <w:t xml:space="preserve"> </w:t>
      </w:r>
      <w:r w:rsidRPr="00AB60B1">
        <w:rPr>
          <w:sz w:val="16"/>
        </w:rPr>
        <w:t>– (professor of economics at Central Michigan University.</w:t>
      </w:r>
      <w:proofErr w:type="gramEnd"/>
      <w:r w:rsidRPr="00AB60B1">
        <w:rPr>
          <w:sz w:val="16"/>
        </w:rPr>
        <w:t xml:space="preserve"> Richard K. </w:t>
      </w:r>
      <w:proofErr w:type="spellStart"/>
      <w:r w:rsidRPr="00AB60B1">
        <w:rPr>
          <w:sz w:val="16"/>
        </w:rPr>
        <w:t>Vedder</w:t>
      </w:r>
      <w:proofErr w:type="spellEnd"/>
      <w:r w:rsidRPr="00AB60B1">
        <w:rPr>
          <w:sz w:val="16"/>
        </w:rPr>
        <w:t xml:space="preserve"> is distinguished professor of economics at Ohio University and adjunct scholar at the American Enterprise Institute, "Stimulus by Spending Cuts: Lessons from 1946" </w:t>
      </w:r>
      <w:hyperlink r:id="rId18" w:history="1">
        <w:r w:rsidRPr="00AB60B1">
          <w:rPr>
            <w:rStyle w:val="Hyperlink"/>
            <w:sz w:val="16"/>
          </w:rPr>
          <w:t>http://www.cato.org/policy-report/mayjune-2010/stimulus-spending-cuts-lessons-1946)//AP</w:t>
        </w:r>
      </w:hyperlink>
    </w:p>
    <w:p w:rsidR="00BB696D" w:rsidRDefault="00BB696D" w:rsidP="00BB696D"/>
    <w:p w:rsidR="00BB696D" w:rsidRDefault="00BB696D" w:rsidP="00BB696D">
      <w:r w:rsidRPr="00BB696D">
        <w:t xml:space="preserve">The illusion that new employment results from the stimulus package is understandable because the jobs </w:t>
      </w:r>
    </w:p>
    <w:p w:rsidR="00BB696D" w:rsidRDefault="00BB696D" w:rsidP="00BB696D">
      <w:r>
        <w:t>AND</w:t>
      </w:r>
    </w:p>
    <w:p w:rsidR="00BB696D" w:rsidRPr="00BB696D" w:rsidRDefault="00BB696D" w:rsidP="00BB696D">
      <w:proofErr w:type="gramStart"/>
      <w:r w:rsidRPr="00BB696D">
        <w:t>that</w:t>
      </w:r>
      <w:proofErr w:type="gramEnd"/>
      <w:r w:rsidRPr="00BB696D">
        <w:t xml:space="preserve"> the long-term effect of the current stimulus will be negative.</w:t>
      </w:r>
    </w:p>
    <w:p w:rsidR="00BB696D" w:rsidRPr="00822DC0" w:rsidRDefault="00BB696D" w:rsidP="00BB696D">
      <w:pPr>
        <w:rPr>
          <w:b/>
          <w:iCs/>
          <w:u w:val="single"/>
          <w:bdr w:val="single" w:sz="18" w:space="0" w:color="auto"/>
        </w:rPr>
      </w:pPr>
    </w:p>
    <w:p w:rsidR="00BB696D" w:rsidRDefault="00BB696D" w:rsidP="00BB696D">
      <w:pPr>
        <w:pStyle w:val="Heading4"/>
      </w:pPr>
      <w:r>
        <w:t>That turns the advantage</w:t>
      </w:r>
    </w:p>
    <w:p w:rsidR="00BB696D" w:rsidRDefault="00BB696D" w:rsidP="00BB696D">
      <w:pPr>
        <w:rPr>
          <w:rStyle w:val="StyleStyleBold12pt"/>
          <w:b w:val="0"/>
          <w:sz w:val="16"/>
          <w:szCs w:val="16"/>
        </w:rPr>
      </w:pPr>
      <w:r>
        <w:rPr>
          <w:rStyle w:val="StyleStyleBold12pt"/>
        </w:rPr>
        <w:t xml:space="preserve">AP 7/30 </w:t>
      </w:r>
      <w:r>
        <w:rPr>
          <w:rStyle w:val="StyleStyleBold12pt"/>
          <w:b w:val="0"/>
          <w:sz w:val="16"/>
          <w:szCs w:val="16"/>
        </w:rPr>
        <w:t>–</w:t>
      </w:r>
      <w:r w:rsidRPr="00354DC3">
        <w:rPr>
          <w:rStyle w:val="StyleStyleBold12pt"/>
          <w:b w:val="0"/>
          <w:sz w:val="16"/>
          <w:szCs w:val="16"/>
        </w:rPr>
        <w:t xml:space="preserve"> (Associated press report, "US consumer confidence dips in July but stays near 5-year high on stronger outlook for hiring" </w:t>
      </w:r>
      <w:hyperlink r:id="rId19" w:history="1">
        <w:r w:rsidRPr="004409E5">
          <w:rPr>
            <w:rStyle w:val="Hyperlink"/>
            <w:sz w:val="16"/>
            <w:szCs w:val="16"/>
          </w:rPr>
          <w:t>http://www.foxnews.com/us/2013/07/30/us-consumer-confidence-dips-in-july-but-stays-near-5-year-high-on-stronger/)//AP</w:t>
        </w:r>
      </w:hyperlink>
    </w:p>
    <w:p w:rsidR="00BB696D" w:rsidRPr="00354DC3" w:rsidRDefault="00BB696D" w:rsidP="00BB696D">
      <w:pPr>
        <w:rPr>
          <w:rStyle w:val="StyleStyleBold12pt"/>
          <w:b w:val="0"/>
          <w:sz w:val="16"/>
          <w:szCs w:val="16"/>
        </w:rPr>
      </w:pPr>
    </w:p>
    <w:p w:rsidR="00BB696D" w:rsidRDefault="00BB696D" w:rsidP="00BB696D">
      <w:r w:rsidRPr="00BB696D">
        <w:t xml:space="preserve">Americans' confidence in the economy fell only slightly in July, remaining close to the </w:t>
      </w:r>
    </w:p>
    <w:p w:rsidR="00BB696D" w:rsidRDefault="00BB696D" w:rsidP="00BB696D">
      <w:r>
        <w:t>AND</w:t>
      </w:r>
    </w:p>
    <w:p w:rsidR="00BB696D" w:rsidRPr="00BB696D" w:rsidRDefault="00BB696D" w:rsidP="00BB696D">
      <w:proofErr w:type="gramStart"/>
      <w:r w:rsidRPr="00BB696D">
        <w:t>spending</w:t>
      </w:r>
      <w:proofErr w:type="gramEnd"/>
      <w:r w:rsidRPr="00BB696D">
        <w:t xml:space="preserve"> accounts for about 70 percent of U.S. economic activity.</w:t>
      </w:r>
    </w:p>
    <w:p w:rsidR="00BB696D" w:rsidRPr="00847106" w:rsidRDefault="00BB696D" w:rsidP="00BB696D"/>
    <w:p w:rsidR="00BB696D" w:rsidRDefault="00BB696D" w:rsidP="00BB696D">
      <w:pPr>
        <w:pStyle w:val="Heading2"/>
      </w:pPr>
      <w:proofErr w:type="spellStart"/>
      <w:r>
        <w:lastRenderedPageBreak/>
        <w:t>Rels</w:t>
      </w:r>
      <w:proofErr w:type="spellEnd"/>
    </w:p>
    <w:p w:rsidR="00BB696D" w:rsidRDefault="00BB696D" w:rsidP="00BB696D">
      <w:pPr>
        <w:pStyle w:val="Heading4"/>
      </w:pPr>
      <w:r>
        <w:t xml:space="preserve">Alternate causalities to an </w:t>
      </w:r>
      <w:r w:rsidRPr="006509D2">
        <w:rPr>
          <w:u w:val="single"/>
        </w:rPr>
        <w:t>effective</w:t>
      </w:r>
      <w:r>
        <w:t xml:space="preserve"> border policy – </w:t>
      </w:r>
      <w:r w:rsidRPr="006509D2">
        <w:rPr>
          <w:u w:val="single"/>
        </w:rPr>
        <w:t>immigration</w:t>
      </w:r>
      <w:r>
        <w:t xml:space="preserve"> and </w:t>
      </w:r>
      <w:r w:rsidRPr="006509D2">
        <w:rPr>
          <w:u w:val="single"/>
        </w:rPr>
        <w:t>law enforcement</w:t>
      </w:r>
    </w:p>
    <w:p w:rsidR="00BB696D" w:rsidRDefault="00BB696D" w:rsidP="00BB696D">
      <w:r w:rsidRPr="006509D2">
        <w:rPr>
          <w:rStyle w:val="StyleStyleBold12pt"/>
        </w:rPr>
        <w:t>O’Neil 13</w:t>
      </w:r>
      <w:r>
        <w:t xml:space="preserve"> </w:t>
      </w:r>
      <w:r>
        <w:rPr>
          <w:sz w:val="16"/>
        </w:rPr>
        <w:t>–</w:t>
      </w:r>
      <w:r w:rsidRPr="003B3437">
        <w:rPr>
          <w:sz w:val="16"/>
        </w:rPr>
        <w:t xml:space="preserve"> Shannon K. O’Neil, Senior Fellow for Latin America Studies at the Council on Foreign Relations. She is the author of the forthcoming book Two Nations Indivisible: Mexico, the United States, and the Road Ahead (Oxford University Press, 2013), from which this essay is adapted (Shannon K. O’Neil, Council on Foreign Relations, March/April 2013, “Mexico Makes It”, </w:t>
      </w:r>
      <w:hyperlink r:id="rId20" w:history="1">
        <w:r w:rsidRPr="003B3437">
          <w:rPr>
            <w:rStyle w:val="Hyperlink"/>
            <w:sz w:val="16"/>
          </w:rPr>
          <w:t>http://www.cfr.org/mexico/mexico-makes/p30098</w:t>
        </w:r>
      </w:hyperlink>
      <w:r w:rsidRPr="003B3437">
        <w:rPr>
          <w:sz w:val="16"/>
        </w:rPr>
        <w:t>, Accessed 08-01-2013 | AK)</w:t>
      </w:r>
    </w:p>
    <w:p w:rsidR="00BB696D" w:rsidRDefault="00BB696D" w:rsidP="00BB696D"/>
    <w:p w:rsidR="00BB696D" w:rsidRDefault="00BB696D" w:rsidP="00BB696D">
      <w:r w:rsidRPr="00BB696D">
        <w:t>For all these reasons, the United States should strengthen its relationship with its neighbor</w:t>
      </w:r>
    </w:p>
    <w:p w:rsidR="00BB696D" w:rsidRDefault="00BB696D" w:rsidP="00BB696D">
      <w:r>
        <w:t>AND</w:t>
      </w:r>
    </w:p>
    <w:p w:rsidR="00BB696D" w:rsidRPr="00BB696D" w:rsidRDefault="00BB696D" w:rsidP="00BB696D">
      <w:proofErr w:type="gramStart"/>
      <w:r w:rsidRPr="00BB696D">
        <w:t>support</w:t>
      </w:r>
      <w:proofErr w:type="gramEnd"/>
      <w:r w:rsidRPr="00BB696D">
        <w:t xml:space="preserve"> social and economic development in often neglected and crime-ridden areas.</w:t>
      </w:r>
    </w:p>
    <w:p w:rsidR="00BB696D" w:rsidRDefault="00BB696D" w:rsidP="00BB696D"/>
    <w:p w:rsidR="00BB696D" w:rsidRPr="00E41443" w:rsidRDefault="00BB696D" w:rsidP="00BB696D">
      <w:pPr>
        <w:pStyle w:val="Heading4"/>
        <w:rPr>
          <w:rStyle w:val="StyleStyleBold12pt"/>
        </w:rPr>
      </w:pPr>
      <w:r>
        <w:t>Relations Low – immigration laws</w:t>
      </w:r>
      <w:r>
        <w:br/>
      </w:r>
      <w:r w:rsidRPr="00E41443">
        <w:rPr>
          <w:rStyle w:val="StyleStyleBold12pt"/>
          <w:b/>
        </w:rPr>
        <w:t>Richey ‘12</w:t>
      </w:r>
      <w:r>
        <w:rPr>
          <w:rStyle w:val="StyleStyleBold12pt"/>
        </w:rPr>
        <w:br/>
      </w:r>
      <w:r w:rsidRPr="001D34D8">
        <w:rPr>
          <w:rStyle w:val="StyleStyleBold12pt"/>
          <w:sz w:val="20"/>
          <w:szCs w:val="20"/>
        </w:rPr>
        <w:t xml:space="preserve">Warren Richey, Staff writer, </w:t>
      </w:r>
      <w:proofErr w:type="spellStart"/>
      <w:r w:rsidRPr="001D34D8">
        <w:rPr>
          <w:rStyle w:val="StyleStyleBold12pt"/>
          <w:sz w:val="20"/>
          <w:szCs w:val="20"/>
        </w:rPr>
        <w:t>CsMonitor</w:t>
      </w:r>
      <w:proofErr w:type="spellEnd"/>
      <w:r w:rsidRPr="001D34D8">
        <w:rPr>
          <w:rStyle w:val="StyleStyleBold12pt"/>
          <w:sz w:val="20"/>
          <w:szCs w:val="20"/>
        </w:rPr>
        <w:t>, April 23, 2012</w:t>
      </w:r>
      <w:r>
        <w:rPr>
          <w:rStyle w:val="StyleStyleBold12pt"/>
          <w:sz w:val="20"/>
          <w:szCs w:val="20"/>
        </w:rPr>
        <w:t xml:space="preserve">. </w:t>
      </w:r>
      <w:hyperlink r:id="rId21" w:history="1">
        <w:r w:rsidRPr="001031DA">
          <w:rPr>
            <w:rStyle w:val="Hyperlink"/>
            <w:sz w:val="20"/>
            <w:szCs w:val="20"/>
          </w:rPr>
          <w:t>http://www.csmonitor.com/USA/Justice/2012/0423/Arizona-immigration-law-Mexico-gets-involved-in-US-Supreme-Court-case</w:t>
        </w:r>
      </w:hyperlink>
      <w:r>
        <w:rPr>
          <w:rStyle w:val="StyleStyleBold12pt"/>
          <w:sz w:val="20"/>
          <w:szCs w:val="20"/>
        </w:rPr>
        <w:t xml:space="preserve"> </w:t>
      </w:r>
    </w:p>
    <w:p w:rsidR="00BB696D" w:rsidRDefault="00BB696D" w:rsidP="00BB696D">
      <w:r w:rsidRPr="00BB696D">
        <w:t xml:space="preserve">Arizona’s tough immigration enforcement law threatens to do more than make life unbearably difficult for </w:t>
      </w:r>
    </w:p>
    <w:p w:rsidR="00BB696D" w:rsidRDefault="00BB696D" w:rsidP="00BB696D">
      <w:r>
        <w:t>AND</w:t>
      </w:r>
    </w:p>
    <w:p w:rsidR="00BB696D" w:rsidRPr="00BB696D" w:rsidRDefault="00BB696D" w:rsidP="00BB696D">
      <w:proofErr w:type="gramStart"/>
      <w:r w:rsidRPr="00BB696D">
        <w:t>the</w:t>
      </w:r>
      <w:proofErr w:type="gramEnd"/>
      <w:r w:rsidRPr="00BB696D">
        <w:t xml:space="preserve"> federal governments are undermined by individual states,” the Mexico brief says.</w:t>
      </w:r>
    </w:p>
    <w:p w:rsidR="00BB696D" w:rsidRPr="00656B4F" w:rsidRDefault="00BB696D" w:rsidP="00BB696D"/>
    <w:p w:rsidR="00BB696D" w:rsidRDefault="00BB696D" w:rsidP="00BB696D">
      <w:pPr>
        <w:pStyle w:val="Heading4"/>
      </w:pPr>
      <w:r>
        <w:t xml:space="preserve">U.S. influence in Latin America is </w:t>
      </w:r>
      <w:r>
        <w:rPr>
          <w:u w:val="single"/>
        </w:rPr>
        <w:t>unsustainable</w:t>
      </w:r>
      <w:r>
        <w:t xml:space="preserve"> and </w:t>
      </w:r>
      <w:r>
        <w:rPr>
          <w:u w:val="single"/>
        </w:rPr>
        <w:t>doomed</w:t>
      </w:r>
      <w:r>
        <w:t xml:space="preserve"> – litany of factors </w:t>
      </w:r>
    </w:p>
    <w:p w:rsidR="00BB696D" w:rsidRDefault="00BB696D" w:rsidP="00BB696D">
      <w:r>
        <w:rPr>
          <w:b/>
        </w:rPr>
        <w:t>Paterson, 9</w:t>
      </w:r>
      <w:r>
        <w:t xml:space="preserve"> (Commander Pat, U.S. Navy, “Our Waning Influence to the South,” Proceedings Magazine, May 2009, Volume 135, Issue 5, http://www.usni.org/magazines/proceedings/2009-05/our-waning-influence-south, </w:t>
      </w:r>
      <w:proofErr w:type="spellStart"/>
      <w:r>
        <w:t>Tashma</w:t>
      </w:r>
      <w:proofErr w:type="spellEnd"/>
      <w:r>
        <w:t>)</w:t>
      </w:r>
    </w:p>
    <w:p w:rsidR="00BB696D" w:rsidRDefault="00BB696D" w:rsidP="00BB696D">
      <w:r w:rsidRPr="00BB696D">
        <w:t xml:space="preserve">Decades of foreign-policy hypocrisy and economic double standards have resulted in a pervasive </w:t>
      </w:r>
    </w:p>
    <w:p w:rsidR="00BB696D" w:rsidRDefault="00BB696D" w:rsidP="00BB696D">
      <w:r>
        <w:t>AND</w:t>
      </w:r>
    </w:p>
    <w:p w:rsidR="00BB696D" w:rsidRPr="00BB696D" w:rsidRDefault="00BB696D" w:rsidP="00BB696D">
      <w:proofErr w:type="gramStart"/>
      <w:r w:rsidRPr="00BB696D">
        <w:t>second</w:t>
      </w:r>
      <w:proofErr w:type="gramEnd"/>
      <w:r w:rsidRPr="00BB696D">
        <w:t xml:space="preserve"> most populous Spanish-speaking country in the world, after Mexico.</w:t>
      </w:r>
    </w:p>
    <w:p w:rsidR="00BB696D" w:rsidRDefault="00BB696D" w:rsidP="00BB696D"/>
    <w:p w:rsidR="00BB696D" w:rsidRDefault="00BB696D" w:rsidP="00BB696D">
      <w:pPr>
        <w:pStyle w:val="Heading4"/>
      </w:pPr>
      <w:r>
        <w:t xml:space="preserve">Attempts at reasserting US influence in the region increases </w:t>
      </w:r>
      <w:proofErr w:type="spellStart"/>
      <w:r>
        <w:t>Anti-american</w:t>
      </w:r>
      <w:proofErr w:type="spellEnd"/>
      <w:r>
        <w:t xml:space="preserve"> backlash</w:t>
      </w:r>
    </w:p>
    <w:p w:rsidR="00BB696D" w:rsidRDefault="00BB696D" w:rsidP="00BB696D">
      <w:pPr>
        <w:rPr>
          <w:rFonts w:cs="Arial"/>
        </w:rPr>
      </w:pPr>
      <w:r>
        <w:rPr>
          <w:rStyle w:val="StyleStyleBold12pt"/>
          <w:rFonts w:cs="Arial"/>
        </w:rPr>
        <w:t>Crandall 11</w:t>
      </w:r>
      <w:r>
        <w:rPr>
          <w:rFonts w:cs="Arial"/>
        </w:rPr>
        <w:t xml:space="preserve"> </w:t>
      </w:r>
    </w:p>
    <w:p w:rsidR="00BB696D" w:rsidRPr="00D65D94" w:rsidRDefault="00BB696D" w:rsidP="00BB696D">
      <w:pPr>
        <w:rPr>
          <w:rFonts w:cs="Arial"/>
          <w:sz w:val="16"/>
          <w:szCs w:val="16"/>
        </w:rPr>
      </w:pPr>
      <w:r w:rsidRPr="00D65D94">
        <w:rPr>
          <w:rFonts w:cs="Arial"/>
          <w:sz w:val="16"/>
          <w:szCs w:val="16"/>
        </w:rPr>
        <w:t xml:space="preserve">Associate Professor of International Politics at Davidson College and the author of The United States and Latin America </w:t>
      </w:r>
      <w:proofErr w:type="gramStart"/>
      <w:r w:rsidRPr="00D65D94">
        <w:rPr>
          <w:rFonts w:cs="Arial"/>
          <w:sz w:val="16"/>
          <w:szCs w:val="16"/>
        </w:rPr>
        <w:t>After the Cold War.</w:t>
      </w:r>
      <w:proofErr w:type="gramEnd"/>
      <w:r w:rsidRPr="00D65D94">
        <w:rPr>
          <w:rFonts w:cs="Arial"/>
          <w:sz w:val="16"/>
          <w:szCs w:val="16"/>
        </w:rPr>
        <w:t xml:space="preserve"> He was Principal Director for the Western Hemisphere at the U.S. Department of Defense in 2009 and  Director for Andean Affairs at the National Security Council in 2010-11 (Russell, “Post-American Hemisphere: Power and Politics in an Autonomous Latin America,” Foreign Affairs. 90.3 (May-June 2011): p83, </w:t>
      </w:r>
      <w:hyperlink r:id="rId22" w:history="1">
        <w:r w:rsidRPr="00D65D94">
          <w:rPr>
            <w:rStyle w:val="Hyperlink"/>
            <w:rFonts w:eastAsia="Times New Roman" w:cs="Arial"/>
            <w:sz w:val="16"/>
            <w:szCs w:val="16"/>
          </w:rPr>
          <w:t>http://heinonline.org/HOL/Page?handle=hein.journals/fora90&amp;div=49&amp;g_sent=1</w:t>
        </w:r>
        <w:r w:rsidRPr="00D65D94">
          <w:rPr>
            <w:rStyle w:val="Hyperlink"/>
            <w:rFonts w:cs="Arial"/>
            <w:sz w:val="16"/>
            <w:szCs w:val="16"/>
          </w:rPr>
          <w:t>)//HAL</w:t>
        </w:r>
      </w:hyperlink>
    </w:p>
    <w:p w:rsidR="00BB696D" w:rsidRDefault="00BB696D" w:rsidP="00BB696D">
      <w:pPr>
        <w:rPr>
          <w:rFonts w:cs="Arial"/>
        </w:rPr>
      </w:pPr>
    </w:p>
    <w:p w:rsidR="00BB696D" w:rsidRDefault="00BB696D" w:rsidP="00BB696D">
      <w:r w:rsidRPr="00BB696D">
        <w:t xml:space="preserve">LETTING GO OF LATIN </w:t>
      </w:r>
      <w:proofErr w:type="gramStart"/>
      <w:r w:rsidRPr="00BB696D">
        <w:t>AMERICA  In</w:t>
      </w:r>
      <w:proofErr w:type="gramEnd"/>
      <w:r w:rsidRPr="00BB696D">
        <w:t xml:space="preserve"> his first term, U.S. President </w:t>
      </w:r>
    </w:p>
    <w:p w:rsidR="00BB696D" w:rsidRDefault="00BB696D" w:rsidP="00BB696D">
      <w:r>
        <w:t>AND</w:t>
      </w:r>
    </w:p>
    <w:p w:rsidR="00BB696D" w:rsidRPr="00BB696D" w:rsidRDefault="00BB696D" w:rsidP="00BB696D">
      <w:proofErr w:type="gramStart"/>
      <w:r w:rsidRPr="00BB696D">
        <w:t>already</w:t>
      </w:r>
      <w:proofErr w:type="gramEnd"/>
      <w:r w:rsidRPr="00BB696D">
        <w:t xml:space="preserve"> limited attention has  been occupied by Haiti, Honduras, and Mexico.  </w:t>
      </w:r>
    </w:p>
    <w:p w:rsidR="00BB696D" w:rsidRDefault="00BB696D" w:rsidP="00BB696D">
      <w:pPr>
        <w:rPr>
          <w:rFonts w:cs="Arial"/>
        </w:rPr>
      </w:pPr>
    </w:p>
    <w:p w:rsidR="00BB696D" w:rsidRDefault="00BB696D" w:rsidP="00BB696D">
      <w:pPr>
        <w:pStyle w:val="Heading1"/>
      </w:pPr>
      <w:r>
        <w:lastRenderedPageBreak/>
        <w:t>Block</w:t>
      </w:r>
    </w:p>
    <w:p w:rsidR="00BB696D" w:rsidRDefault="00BB696D" w:rsidP="00BB696D">
      <w:pPr>
        <w:pStyle w:val="Heading2"/>
      </w:pPr>
      <w:r>
        <w:lastRenderedPageBreak/>
        <w:t>Free Market K</w:t>
      </w:r>
    </w:p>
    <w:p w:rsidR="00BB696D" w:rsidRDefault="00BB696D" w:rsidP="00BB696D">
      <w:pPr>
        <w:pStyle w:val="Heading2"/>
      </w:pPr>
      <w:r>
        <w:lastRenderedPageBreak/>
        <w:t>Debt Ceiling</w:t>
      </w:r>
    </w:p>
    <w:p w:rsidR="00BB696D" w:rsidRDefault="00BB696D" w:rsidP="00BB696D">
      <w:pPr>
        <w:pStyle w:val="Heading2"/>
      </w:pPr>
      <w:r>
        <w:lastRenderedPageBreak/>
        <w:t>Solvency</w:t>
      </w:r>
    </w:p>
    <w:p w:rsidR="00BB696D" w:rsidRDefault="00BB696D" w:rsidP="00BB696D"/>
    <w:p w:rsidR="00BB696D" w:rsidRPr="00333C74" w:rsidRDefault="00BB696D" w:rsidP="00BB696D">
      <w:pPr>
        <w:pStyle w:val="Heading4"/>
        <w:rPr>
          <w:rStyle w:val="StyleStyleBold12pt"/>
          <w:b/>
        </w:rPr>
      </w:pPr>
      <w:r>
        <w:rPr>
          <w:rStyle w:val="StyleStyleBold12pt"/>
          <w:b/>
          <w:u w:val="single"/>
        </w:rPr>
        <w:t>Exports</w:t>
      </w:r>
      <w:r>
        <w:rPr>
          <w:rStyle w:val="StyleStyleBold12pt"/>
          <w:b/>
        </w:rPr>
        <w:t xml:space="preserve"> – initiatives make them </w:t>
      </w:r>
      <w:r>
        <w:rPr>
          <w:rStyle w:val="StyleStyleBold12pt"/>
          <w:b/>
          <w:u w:val="single"/>
        </w:rPr>
        <w:t>easier</w:t>
      </w:r>
    </w:p>
    <w:p w:rsidR="00BB696D" w:rsidRPr="002C41A3" w:rsidRDefault="00BB696D" w:rsidP="00BB696D">
      <w:pPr>
        <w:rPr>
          <w:rStyle w:val="StyleStyleBold12pt"/>
        </w:rPr>
      </w:pPr>
      <w:proofErr w:type="gramStart"/>
      <w:r w:rsidRPr="00AA2436">
        <w:rPr>
          <w:rStyle w:val="StyleStyleBold12pt"/>
        </w:rPr>
        <w:t xml:space="preserve">Houghton 13 </w:t>
      </w:r>
      <w:r w:rsidRPr="00AA2436">
        <w:rPr>
          <w:rStyle w:val="StyleStyleBold12pt"/>
          <w:b w:val="0"/>
        </w:rPr>
        <w:t>(</w:t>
      </w:r>
      <w:r w:rsidRPr="002C41A3">
        <w:rPr>
          <w:rStyle w:val="StyleStyleBold12pt"/>
          <w:b w:val="0"/>
          <w:sz w:val="20"/>
        </w:rPr>
        <w:t xml:space="preserve">Richard Houghton, </w:t>
      </w:r>
      <w:proofErr w:type="spellStart"/>
      <w:r w:rsidRPr="002C41A3">
        <w:rPr>
          <w:rStyle w:val="StyleStyleBold12pt"/>
          <w:b w:val="0"/>
          <w:sz w:val="20"/>
        </w:rPr>
        <w:t>writter</w:t>
      </w:r>
      <w:proofErr w:type="spellEnd"/>
      <w:r w:rsidRPr="002C41A3">
        <w:rPr>
          <w:rStyle w:val="StyleStyleBold12pt"/>
          <w:b w:val="0"/>
          <w:sz w:val="20"/>
        </w:rPr>
        <w:t xml:space="preserve"> for Mexico Real Estate News and Blog. 7/23/13.</w:t>
      </w:r>
      <w:proofErr w:type="gramEnd"/>
      <w:r w:rsidRPr="002C41A3">
        <w:rPr>
          <w:rStyle w:val="StyleStyleBold12pt"/>
          <w:b w:val="0"/>
          <w:sz w:val="20"/>
        </w:rPr>
        <w:t xml:space="preserve"> "Mexico Announces $316 Billion Infrastructure Investment Plan". www.investmentpropertiesmexico.com/mexico-real-estate-news-blog/2013/07/mexico-announces-316-billion-infrastructure-investment-plan)</w:t>
      </w:r>
      <w:r w:rsidRPr="002C41A3">
        <w:rPr>
          <w:rStyle w:val="StyleStyleBold12pt"/>
          <w:b w:val="0"/>
          <w:sz w:val="20"/>
        </w:rPr>
        <w:br/>
      </w:r>
    </w:p>
    <w:p w:rsidR="00BB696D" w:rsidRDefault="00BB696D" w:rsidP="00BB696D">
      <w:r w:rsidRPr="00BB696D">
        <w:t xml:space="preserve">President Enrique Peña Nieto expects at least one third of the investment total to be </w:t>
      </w:r>
    </w:p>
    <w:p w:rsidR="00BB696D" w:rsidRDefault="00BB696D" w:rsidP="00BB696D">
      <w:r>
        <w:t>AND</w:t>
      </w:r>
    </w:p>
    <w:p w:rsidR="00BB696D" w:rsidRPr="00BB696D" w:rsidRDefault="00BB696D" w:rsidP="00BB696D">
      <w:proofErr w:type="gramStart"/>
      <w:r w:rsidRPr="00BB696D">
        <w:t>in</w:t>
      </w:r>
      <w:proofErr w:type="gramEnd"/>
      <w:r w:rsidRPr="00BB696D">
        <w:t xml:space="preserve"> the state of Quintana </w:t>
      </w:r>
      <w:proofErr w:type="spellStart"/>
      <w:r w:rsidRPr="00BB696D">
        <w:t>Roo</w:t>
      </w:r>
      <w:proofErr w:type="spellEnd"/>
      <w:r w:rsidRPr="00BB696D">
        <w:t xml:space="preserve"> south of Cancun on Mexico’s Yucatan Peninsula.</w:t>
      </w:r>
    </w:p>
    <w:p w:rsidR="00BB696D" w:rsidRDefault="00BB696D" w:rsidP="00BB696D"/>
    <w:p w:rsidR="00BB696D" w:rsidRPr="00D81325" w:rsidRDefault="00BB696D" w:rsidP="00BB696D">
      <w:pPr>
        <w:pStyle w:val="Heading4"/>
      </w:pPr>
      <w:r>
        <w:t xml:space="preserve">3) </w:t>
      </w:r>
      <w:r>
        <w:rPr>
          <w:u w:val="single"/>
        </w:rPr>
        <w:t>Momentum</w:t>
      </w:r>
      <w:r>
        <w:t xml:space="preserve"> – broad movements in the DHS and the DoT to upgrade </w:t>
      </w:r>
      <w:r>
        <w:rPr>
          <w:u w:val="single"/>
        </w:rPr>
        <w:t>all ports</w:t>
      </w:r>
      <w:r>
        <w:t xml:space="preserve"> of entry </w:t>
      </w:r>
    </w:p>
    <w:p w:rsidR="00BB696D" w:rsidRPr="00E80526" w:rsidRDefault="00BB696D" w:rsidP="00BB696D">
      <w:pPr>
        <w:rPr>
          <w:rStyle w:val="StyleStyleBold12pt"/>
          <w:b w:val="0"/>
        </w:rPr>
      </w:pPr>
      <w:r w:rsidRPr="00E80526">
        <w:rPr>
          <w:rStyle w:val="StyleStyleBold12pt"/>
        </w:rPr>
        <w:t>Robinson-Avila</w:t>
      </w:r>
      <w:r>
        <w:rPr>
          <w:rStyle w:val="StyleStyleBold12pt"/>
        </w:rPr>
        <w:t xml:space="preserve"> 11 </w:t>
      </w:r>
      <w:r w:rsidRPr="00E80526">
        <w:rPr>
          <w:rStyle w:val="StyleStyleBold12pt"/>
          <w:b w:val="0"/>
          <w:sz w:val="16"/>
          <w:szCs w:val="16"/>
        </w:rPr>
        <w:t>(Kevin, NMBW Senior Reporter at Albuquerque Business First, “Border boom brings new infrastructure,” December 9</w:t>
      </w:r>
      <w:r w:rsidRPr="00E80526">
        <w:rPr>
          <w:rStyle w:val="StyleStyleBold12pt"/>
          <w:b w:val="0"/>
          <w:sz w:val="16"/>
          <w:szCs w:val="16"/>
          <w:vertAlign w:val="superscript"/>
        </w:rPr>
        <w:t>th</w:t>
      </w:r>
      <w:r w:rsidRPr="00E80526">
        <w:rPr>
          <w:rStyle w:val="StyleStyleBold12pt"/>
          <w:b w:val="0"/>
          <w:sz w:val="16"/>
          <w:szCs w:val="16"/>
        </w:rPr>
        <w:t xml:space="preserve">, 2011, </w:t>
      </w:r>
      <w:hyperlink r:id="rId23" w:history="1">
        <w:r w:rsidRPr="00E80526">
          <w:rPr>
            <w:rStyle w:val="Hyperlink"/>
            <w:szCs w:val="16"/>
          </w:rPr>
          <w:t>http://www.bizjournals.com/albuquerque/print-edition/2011/12/09/border-boom-brings-new-infrastructure.html?page=all</w:t>
        </w:r>
      </w:hyperlink>
      <w:r>
        <w:rPr>
          <w:rStyle w:val="StyleStyleBold12pt"/>
          <w:b w:val="0"/>
          <w:sz w:val="16"/>
          <w:szCs w:val="16"/>
        </w:rPr>
        <w:t xml:space="preserve"> //EH</w:t>
      </w:r>
      <w:r w:rsidRPr="00E80526">
        <w:rPr>
          <w:rStyle w:val="StyleStyleBold12pt"/>
          <w:b w:val="0"/>
          <w:sz w:val="16"/>
          <w:szCs w:val="16"/>
        </w:rPr>
        <w:t>)</w:t>
      </w:r>
    </w:p>
    <w:p w:rsidR="00BB696D" w:rsidRDefault="00BB696D" w:rsidP="00BB696D"/>
    <w:p w:rsidR="00BB696D" w:rsidRDefault="00BB696D" w:rsidP="00BB696D">
      <w:r w:rsidRPr="00BB696D">
        <w:t>The Santa Teresa Port of Entry is stretched to the limit. The border crossing</w:t>
      </w:r>
    </w:p>
    <w:p w:rsidR="00BB696D" w:rsidRDefault="00BB696D" w:rsidP="00BB696D">
      <w:r>
        <w:t>AND</w:t>
      </w:r>
    </w:p>
    <w:p w:rsidR="00BB696D" w:rsidRPr="00BB696D" w:rsidRDefault="00BB696D" w:rsidP="00BB696D">
      <w:proofErr w:type="gramStart"/>
      <w:r w:rsidRPr="00BB696D">
        <w:t>Customs to establish operations at the county airport to permit international air traffic.</w:t>
      </w:r>
      <w:proofErr w:type="gramEnd"/>
    </w:p>
    <w:p w:rsidR="00BB696D" w:rsidRDefault="00BB696D" w:rsidP="00BB696D"/>
    <w:p w:rsidR="00BB696D" w:rsidRDefault="00BB696D" w:rsidP="00BB696D">
      <w:pPr>
        <w:pStyle w:val="Heading2"/>
      </w:pPr>
      <w:r>
        <w:lastRenderedPageBreak/>
        <w:t>Econ</w:t>
      </w:r>
    </w:p>
    <w:p w:rsidR="00BB696D" w:rsidRDefault="00BB696D" w:rsidP="00BB696D"/>
    <w:p w:rsidR="00BB696D" w:rsidRDefault="00BB696D" w:rsidP="00BB696D">
      <w:pPr>
        <w:pStyle w:val="Heading4"/>
      </w:pPr>
      <w:r>
        <w:t xml:space="preserve">Alt causes – labor, wages </w:t>
      </w:r>
    </w:p>
    <w:p w:rsidR="00BB696D" w:rsidRPr="002111AE" w:rsidRDefault="00BB696D" w:rsidP="00BB696D">
      <w:pPr>
        <w:rPr>
          <w:bCs/>
          <w:szCs w:val="16"/>
        </w:rPr>
      </w:pPr>
      <w:r>
        <w:rPr>
          <w:rStyle w:val="StyleStyleBold12pt"/>
        </w:rPr>
        <w:t xml:space="preserve">The Economist 11 </w:t>
      </w:r>
      <w:r w:rsidRPr="0035372F">
        <w:rPr>
          <w:rStyle w:val="StyleStyleBold12pt"/>
          <w:b w:val="0"/>
          <w:sz w:val="16"/>
          <w:szCs w:val="16"/>
        </w:rPr>
        <w:t>(“How important is it to make things</w:t>
      </w:r>
      <w:proofErr w:type="gramStart"/>
      <w:r w:rsidRPr="0035372F">
        <w:rPr>
          <w:rStyle w:val="StyleStyleBold12pt"/>
          <w:b w:val="0"/>
          <w:sz w:val="16"/>
          <w:szCs w:val="16"/>
        </w:rPr>
        <w:t>?,</w:t>
      </w:r>
      <w:proofErr w:type="gramEnd"/>
      <w:r w:rsidRPr="0035372F">
        <w:rPr>
          <w:rStyle w:val="StyleStyleBold12pt"/>
          <w:b w:val="0"/>
          <w:sz w:val="16"/>
          <w:szCs w:val="16"/>
        </w:rPr>
        <w:t>” August 30</w:t>
      </w:r>
      <w:r w:rsidRPr="0035372F">
        <w:rPr>
          <w:rStyle w:val="StyleStyleBold12pt"/>
          <w:b w:val="0"/>
          <w:sz w:val="16"/>
          <w:szCs w:val="16"/>
          <w:vertAlign w:val="superscript"/>
        </w:rPr>
        <w:t>th</w:t>
      </w:r>
      <w:r w:rsidRPr="0035372F">
        <w:rPr>
          <w:rStyle w:val="StyleStyleBold12pt"/>
          <w:b w:val="0"/>
          <w:sz w:val="16"/>
          <w:szCs w:val="16"/>
        </w:rPr>
        <w:t xml:space="preserve">, 2011, The Economist Free Exchange of Economics, </w:t>
      </w:r>
      <w:hyperlink r:id="rId24" w:anchor="sort-comments" w:history="1">
        <w:r w:rsidRPr="00DE2378">
          <w:rPr>
            <w:rStyle w:val="Hyperlink"/>
            <w:sz w:val="16"/>
            <w:szCs w:val="16"/>
          </w:rPr>
          <w:t>http://www.economist.com/blogs/freeexchange/2011/08/manufacturing?page=1#sort-comments</w:t>
        </w:r>
      </w:hyperlink>
      <w:r w:rsidRPr="0035372F">
        <w:rPr>
          <w:rStyle w:val="StyleStyleBold12pt"/>
          <w:b w:val="0"/>
          <w:sz w:val="16"/>
          <w:szCs w:val="16"/>
        </w:rPr>
        <w:t xml:space="preserve"> //EH)</w:t>
      </w:r>
    </w:p>
    <w:p w:rsidR="00BB696D" w:rsidRDefault="00BB696D" w:rsidP="00BB696D"/>
    <w:p w:rsidR="00BB696D" w:rsidRDefault="00BB696D" w:rsidP="00BB696D">
      <w:r w:rsidRPr="00BB696D">
        <w:t xml:space="preserve">AS THE weak recovery continues, various experts continue to linger on the importance of </w:t>
      </w:r>
    </w:p>
    <w:p w:rsidR="00BB696D" w:rsidRDefault="00BB696D" w:rsidP="00BB696D">
      <w:r>
        <w:t>AND</w:t>
      </w:r>
    </w:p>
    <w:p w:rsidR="00BB696D" w:rsidRPr="00BB696D" w:rsidRDefault="00BB696D" w:rsidP="00BB696D">
      <w:proofErr w:type="gramStart"/>
      <w:r w:rsidRPr="00BB696D">
        <w:t>that</w:t>
      </w:r>
      <w:proofErr w:type="gramEnd"/>
      <w:r w:rsidRPr="00BB696D">
        <w:t xml:space="preserve"> that seems to be the direction of enthusiasm in America, however.</w:t>
      </w:r>
    </w:p>
    <w:p w:rsidR="00BB696D" w:rsidRDefault="00BB696D" w:rsidP="00BB696D"/>
    <w:p w:rsidR="00BB696D" w:rsidRDefault="00BB696D" w:rsidP="00BB696D">
      <w:pPr>
        <w:pStyle w:val="Heading4"/>
      </w:pPr>
      <w:r>
        <w:t>Business confidence is directly correlated to manufacturing output - internal link turns the advantage – prefer statistical and empirical analysis</w:t>
      </w:r>
    </w:p>
    <w:p w:rsidR="00BB696D" w:rsidRDefault="00BB696D" w:rsidP="00BB696D">
      <w:proofErr w:type="gramStart"/>
      <w:r w:rsidRPr="00644BD3">
        <w:rPr>
          <w:sz w:val="16"/>
        </w:rPr>
        <w:t xml:space="preserve">Marco </w:t>
      </w:r>
      <w:proofErr w:type="spellStart"/>
      <w:r w:rsidRPr="00325F72">
        <w:rPr>
          <w:rStyle w:val="StyleStyleBold12pt"/>
        </w:rPr>
        <w:t>Malgarini</w:t>
      </w:r>
      <w:proofErr w:type="spellEnd"/>
      <w:r w:rsidRPr="00325F72">
        <w:rPr>
          <w:rStyle w:val="StyleStyleBold12pt"/>
        </w:rPr>
        <w:t xml:space="preserve"> 11</w:t>
      </w:r>
      <w:r w:rsidRPr="00644BD3">
        <w:rPr>
          <w:rStyle w:val="StyleStyleBold12pt"/>
          <w:sz w:val="20"/>
        </w:rPr>
        <w:t xml:space="preserve"> </w:t>
      </w:r>
      <w:r w:rsidRPr="00644BD3">
        <w:rPr>
          <w:sz w:val="16"/>
        </w:rPr>
        <w:t>– (Senior Economist at the Institute for Studies and Economic Analyses (ISAE), Rome, Italy.</w:t>
      </w:r>
      <w:proofErr w:type="gramEnd"/>
      <w:r w:rsidRPr="00644BD3">
        <w:rPr>
          <w:sz w:val="16"/>
        </w:rPr>
        <w:t xml:space="preserve"> He is also adjunct Professor of Economic Policy at the University of </w:t>
      </w:r>
      <w:proofErr w:type="spellStart"/>
      <w:r w:rsidRPr="00644BD3">
        <w:rPr>
          <w:sz w:val="16"/>
        </w:rPr>
        <w:t>Tuscia</w:t>
      </w:r>
      <w:proofErr w:type="spellEnd"/>
      <w:r w:rsidRPr="00644BD3">
        <w:rPr>
          <w:sz w:val="16"/>
        </w:rPr>
        <w:t xml:space="preserve"> in </w:t>
      </w:r>
      <w:proofErr w:type="spellStart"/>
      <w:r w:rsidRPr="00644BD3">
        <w:rPr>
          <w:sz w:val="16"/>
        </w:rPr>
        <w:t>Viterbo</w:t>
      </w:r>
      <w:proofErr w:type="spellEnd"/>
      <w:r w:rsidRPr="00644BD3">
        <w:rPr>
          <w:sz w:val="16"/>
        </w:rPr>
        <w:t>, "Industrial production and confidence after the crisis: what’s going on?" http://www.oecd.org/std/leading-indicators/</w:t>
      </w:r>
      <w:proofErr w:type="gramStart"/>
      <w:r w:rsidRPr="00644BD3">
        <w:rPr>
          <w:sz w:val="16"/>
        </w:rPr>
        <w:t>49016374.pdf )</w:t>
      </w:r>
      <w:proofErr w:type="gramEnd"/>
      <w:r w:rsidRPr="00644BD3">
        <w:rPr>
          <w:sz w:val="16"/>
        </w:rPr>
        <w:t>//AP</w:t>
      </w:r>
    </w:p>
    <w:p w:rsidR="00BB696D" w:rsidRPr="00325F72" w:rsidRDefault="00BB696D" w:rsidP="00BB696D"/>
    <w:p w:rsidR="00BB696D" w:rsidRDefault="00BB696D" w:rsidP="00BB696D">
      <w:r w:rsidRPr="00BB696D">
        <w:t xml:space="preserve">During the recession, industrial production in the manufacturing sector in the Euro Area fell </w:t>
      </w:r>
    </w:p>
    <w:p w:rsidR="00BB696D" w:rsidRDefault="00BB696D" w:rsidP="00BB696D">
      <w:r>
        <w:t>AND</w:t>
      </w:r>
    </w:p>
    <w:p w:rsidR="00BB696D" w:rsidRPr="00BB696D" w:rsidRDefault="00BB696D" w:rsidP="00BB696D">
      <w:proofErr w:type="gramStart"/>
      <w:r w:rsidRPr="00BB696D">
        <w:t>of</w:t>
      </w:r>
      <w:proofErr w:type="gramEnd"/>
      <w:r w:rsidRPr="00BB696D">
        <w:t xml:space="preserve"> industrial production, according to the classical definition of the business cycle. </w:t>
      </w:r>
    </w:p>
    <w:p w:rsidR="00BB696D" w:rsidRPr="00644BD3" w:rsidRDefault="00BB696D" w:rsidP="00BB696D"/>
    <w:p w:rsidR="00BB696D" w:rsidRPr="00847106" w:rsidRDefault="00BB696D" w:rsidP="00BB696D"/>
    <w:p w:rsidR="000022F2" w:rsidRPr="00D17C4E" w:rsidRDefault="000022F2" w:rsidP="00D17C4E"/>
    <w:sectPr w:rsidR="000022F2" w:rsidRPr="00D17C4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7076" w:rsidRDefault="00847076" w:rsidP="005F5576">
      <w:r>
        <w:separator/>
      </w:r>
    </w:p>
  </w:endnote>
  <w:endnote w:type="continuationSeparator" w:id="0">
    <w:p w:rsidR="00847076" w:rsidRDefault="00847076"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7076" w:rsidRDefault="00847076" w:rsidP="005F5576">
      <w:r>
        <w:separator/>
      </w:r>
    </w:p>
  </w:footnote>
  <w:footnote w:type="continuationSeparator" w:id="0">
    <w:p w:rsidR="00847076" w:rsidRDefault="00847076"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F26923"/>
    <w:multiLevelType w:val="hybridMultilevel"/>
    <w:tmpl w:val="B4E4202A"/>
    <w:lvl w:ilvl="0" w:tplc="71BA8E46">
      <w:start w:val="3"/>
      <w:numFmt w:val="bullet"/>
      <w:lvlText w:val="-"/>
      <w:lvlJc w:val="left"/>
      <w:pPr>
        <w:ind w:left="720" w:hanging="360"/>
      </w:pPr>
      <w:rPr>
        <w:rFonts w:ascii="Georgia" w:eastAsiaTheme="minorHAnsi" w:hAnsi="Georgia"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696D"/>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35DB"/>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76C22"/>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0A52"/>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2EA"/>
    <w:rsid w:val="00514387"/>
    <w:rsid w:val="00516459"/>
    <w:rsid w:val="00520153"/>
    <w:rsid w:val="005321A1"/>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82676"/>
    <w:rsid w:val="00590731"/>
    <w:rsid w:val="005A506B"/>
    <w:rsid w:val="005A701C"/>
    <w:rsid w:val="005B2444"/>
    <w:rsid w:val="005B2D14"/>
    <w:rsid w:val="005B3140"/>
    <w:rsid w:val="005C0B05"/>
    <w:rsid w:val="005D1156"/>
    <w:rsid w:val="005E0681"/>
    <w:rsid w:val="005E170D"/>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73BF4"/>
    <w:rsid w:val="00683154"/>
    <w:rsid w:val="00690115"/>
    <w:rsid w:val="00690898"/>
    <w:rsid w:val="00693039"/>
    <w:rsid w:val="00693A5A"/>
    <w:rsid w:val="006B302F"/>
    <w:rsid w:val="006C64D4"/>
    <w:rsid w:val="006E3B33"/>
    <w:rsid w:val="006E53F0"/>
    <w:rsid w:val="006F46C3"/>
    <w:rsid w:val="006F7CDF"/>
    <w:rsid w:val="00700BDB"/>
    <w:rsid w:val="0070121B"/>
    <w:rsid w:val="00701E73"/>
    <w:rsid w:val="00711FE2"/>
    <w:rsid w:val="00712649"/>
    <w:rsid w:val="007149F2"/>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47076"/>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359AA"/>
    <w:rsid w:val="00B45786"/>
    <w:rsid w:val="00B52C5B"/>
    <w:rsid w:val="00B564DB"/>
    <w:rsid w:val="00B768B6"/>
    <w:rsid w:val="00B816A3"/>
    <w:rsid w:val="00B908D1"/>
    <w:rsid w:val="00B940D1"/>
    <w:rsid w:val="00BB46BD"/>
    <w:rsid w:val="00BB58BD"/>
    <w:rsid w:val="00BB696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5E8A"/>
    <w:rsid w:val="00D56E09"/>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E5F04"/>
    <w:rsid w:val="00EF0F62"/>
    <w:rsid w:val="00F007E1"/>
    <w:rsid w:val="00F0134E"/>
    <w:rsid w:val="00F057C6"/>
    <w:rsid w:val="00F17D96"/>
    <w:rsid w:val="00F22565"/>
    <w:rsid w:val="00F3380E"/>
    <w:rsid w:val="00F34E2C"/>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 w:val="00FF72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Georgia" w:hAnsi="Georgia"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Heading 2 Char2 Char,Heading 2 Char1 Char Char, Ch,Ch,Card,Tags,No Spacing1,Debate Text,No Spacing11,Read stuff,No Spacing111,No Spacing2,tags,No Spacing1111,No Spacing11111,No Spacing111111,TAG"/>
    <w:basedOn w:val="Normal"/>
    <w:next w:val="Normal"/>
    <w:link w:val="Heading4Char"/>
    <w:uiPriority w:val="4"/>
    <w:qFormat/>
    <w:rsid w:val="00D176BE"/>
    <w:pPr>
      <w:keepNext/>
      <w:keepLines/>
      <w:spacing w:before="200"/>
      <w:outlineLvl w:val="3"/>
    </w:pPr>
    <w:rPr>
      <w:rFonts w:eastAsiaTheme="majorEastAsia" w:cstheme="majorBidi"/>
      <w:b/>
      <w:bCs/>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Georgia" w:eastAsiaTheme="majorEastAsia" w:hAnsi="Georgia" w:cstheme="majorBidi"/>
      <w:b/>
      <w:bCs/>
      <w:sz w:val="52"/>
      <w:szCs w:val="28"/>
    </w:rPr>
  </w:style>
  <w:style w:type="character" w:customStyle="1" w:styleId="Heading2Char">
    <w:name w:val="Heading 2 Char"/>
    <w:aliases w:val="Hat Char"/>
    <w:basedOn w:val="DefaultParagraphFont"/>
    <w:link w:val="Heading2"/>
    <w:uiPriority w:val="2"/>
    <w:rsid w:val="00D176BE"/>
    <w:rPr>
      <w:rFonts w:ascii="Georgia" w:eastAsiaTheme="majorEastAsia" w:hAnsi="Georgia" w:cstheme="majorBidi"/>
      <w:b/>
      <w:bCs/>
      <w:sz w:val="44"/>
      <w:szCs w:val="26"/>
      <w:u w:val="double"/>
    </w:rPr>
  </w:style>
  <w:style w:type="character" w:styleId="Emphasis">
    <w:name w:val="Emphasis"/>
    <w:aliases w:val="Evidence,Minimized,minimized,Highlighted,tag2,Size 10,emphasis in card,CD Card,ED - Tag,Underlined,emphasis,Bold Underline,Emphasis!!,small,Qualifications"/>
    <w:basedOn w:val="DefaultParagraphFont"/>
    <w:uiPriority w:val="7"/>
    <w:qFormat/>
    <w:rsid w:val="00D176BE"/>
    <w:rPr>
      <w:rFonts w:ascii="Georgia" w:hAnsi="Georgia"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D176BE"/>
    <w:rPr>
      <w:rFonts w:ascii="Georgia" w:eastAsiaTheme="majorEastAsia" w:hAnsi="Georgia" w:cstheme="majorBidi"/>
      <w:b/>
      <w:bCs/>
      <w:sz w:val="32"/>
      <w:u w:val="single"/>
    </w:rPr>
  </w:style>
  <w:style w:type="character" w:customStyle="1" w:styleId="StyleBoldUnderline">
    <w:name w:val="Style Bold Underline"/>
    <w:aliases w:val="Underline,apple-style-span + 6 pt,Bold,Kern at 16 pt,Intense Emphasis1,Intense Emphasis2,HHeading 3 + 12 pt,Style,ci,Intense Emphasis11,Intense Emphasis111,Heading 3 Char Char Char1,Bold Cite Char,Citation Char Char Char,c,cite,Bo,B"/>
    <w:basedOn w:val="DefaultParagraphFont"/>
    <w:uiPriority w:val="6"/>
    <w:qFormat/>
    <w:rsid w:val="00D176BE"/>
    <w:rPr>
      <w:b w:val="0"/>
      <w:bCs/>
      <w:sz w:val="22"/>
      <w:u w:val="single"/>
    </w:rPr>
  </w:style>
  <w:style w:type="character" w:customStyle="1" w:styleId="StyleStyleBold12pt">
    <w:name w:val="Style Style Bold + 12 pt"/>
    <w:aliases w:val="Cite,Style Style Bold + 12pt,Style Style Bold,Style Style + 12 pt,Style Style Bo... +,Old Cite,Style Style Bold + 10 pt,Style Style Bold + 13 pt,tagld + 12 pt,Style Style Bold + 11 pt"/>
    <w:basedOn w:val="StyleBold"/>
    <w:uiPriority w:val="5"/>
    <w:qFormat/>
    <w:rsid w:val="00D176BE"/>
    <w:rPr>
      <w:b/>
      <w:bCs/>
      <w:sz w:val="22"/>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Read,Important,heading 1 (block title),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body Char,small text Char,Normal Tag Char,heading 2 Char,Heading 2 Char2 Char Char,Heading 2 Char1 Char Char Char, Ch Char,Ch Char,Card Char,Tags Char,No Spacing1 Char,Debate Text Char,No Spacing11 Char,tags Char"/>
    <w:basedOn w:val="DefaultParagraphFont"/>
    <w:link w:val="Heading4"/>
    <w:uiPriority w:val="4"/>
    <w:rsid w:val="00D176BE"/>
    <w:rPr>
      <w:rFonts w:ascii="Georgia" w:eastAsiaTheme="majorEastAsia" w:hAnsi="Georgia" w:cstheme="majorBidi"/>
      <w:b/>
      <w:bCs/>
      <w:iCs/>
      <w:sz w:val="24"/>
    </w:rPr>
  </w:style>
  <w:style w:type="character" w:customStyle="1" w:styleId="apple-converted-space">
    <w:name w:val="apple-converted-space"/>
    <w:basedOn w:val="DefaultParagraphFont"/>
    <w:rsid w:val="00BB696D"/>
  </w:style>
  <w:style w:type="paragraph" w:styleId="ListParagraph">
    <w:name w:val="List Paragraph"/>
    <w:basedOn w:val="Normal"/>
    <w:uiPriority w:val="34"/>
    <w:rsid w:val="00BB696D"/>
    <w:pPr>
      <w:ind w:left="720"/>
      <w:contextualSpacing/>
    </w:pPr>
  </w:style>
  <w:style w:type="character" w:customStyle="1" w:styleId="underline">
    <w:name w:val="underline"/>
    <w:link w:val="textbold"/>
    <w:qFormat/>
    <w:locked/>
    <w:rsid w:val="00BB696D"/>
    <w:rPr>
      <w:b/>
      <w:u w:val="single"/>
    </w:rPr>
  </w:style>
  <w:style w:type="paragraph" w:customStyle="1" w:styleId="textbold">
    <w:name w:val="text bold"/>
    <w:basedOn w:val="Normal"/>
    <w:link w:val="underline"/>
    <w:rsid w:val="00BB696D"/>
    <w:pPr>
      <w:ind w:left="720"/>
      <w:jc w:val="both"/>
    </w:pPr>
    <w:rPr>
      <w:rFonts w:asciiTheme="minorHAnsi" w:hAnsiTheme="minorHAnsi" w:cstheme="minorBidi"/>
      <w:b/>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Georgia" w:hAnsi="Georgia"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Heading 2 Char2 Char,Heading 2 Char1 Char Char, Ch,Ch,Card,Tags,No Spacing1,Debate Text,No Spacing11,Read stuff,No Spacing111,No Spacing2,tags,No Spacing1111,No Spacing11111,No Spacing111111,TAG"/>
    <w:basedOn w:val="Normal"/>
    <w:next w:val="Normal"/>
    <w:link w:val="Heading4Char"/>
    <w:uiPriority w:val="4"/>
    <w:qFormat/>
    <w:rsid w:val="00D176BE"/>
    <w:pPr>
      <w:keepNext/>
      <w:keepLines/>
      <w:spacing w:before="200"/>
      <w:outlineLvl w:val="3"/>
    </w:pPr>
    <w:rPr>
      <w:rFonts w:eastAsiaTheme="majorEastAsia" w:cstheme="majorBidi"/>
      <w:b/>
      <w:bCs/>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Georgia" w:eastAsiaTheme="majorEastAsia" w:hAnsi="Georgia" w:cstheme="majorBidi"/>
      <w:b/>
      <w:bCs/>
      <w:sz w:val="52"/>
      <w:szCs w:val="28"/>
    </w:rPr>
  </w:style>
  <w:style w:type="character" w:customStyle="1" w:styleId="Heading2Char">
    <w:name w:val="Heading 2 Char"/>
    <w:aliases w:val="Hat Char"/>
    <w:basedOn w:val="DefaultParagraphFont"/>
    <w:link w:val="Heading2"/>
    <w:uiPriority w:val="2"/>
    <w:rsid w:val="00D176BE"/>
    <w:rPr>
      <w:rFonts w:ascii="Georgia" w:eastAsiaTheme="majorEastAsia" w:hAnsi="Georgia" w:cstheme="majorBidi"/>
      <w:b/>
      <w:bCs/>
      <w:sz w:val="44"/>
      <w:szCs w:val="26"/>
      <w:u w:val="double"/>
    </w:rPr>
  </w:style>
  <w:style w:type="character" w:styleId="Emphasis">
    <w:name w:val="Emphasis"/>
    <w:aliases w:val="Evidence,Minimized,minimized,Highlighted,tag2,Size 10,emphasis in card,CD Card,ED - Tag,Underlined,emphasis,Bold Underline,Emphasis!!,small,Qualifications"/>
    <w:basedOn w:val="DefaultParagraphFont"/>
    <w:uiPriority w:val="7"/>
    <w:qFormat/>
    <w:rsid w:val="00D176BE"/>
    <w:rPr>
      <w:rFonts w:ascii="Georgia" w:hAnsi="Georgia"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D176BE"/>
    <w:rPr>
      <w:rFonts w:ascii="Georgia" w:eastAsiaTheme="majorEastAsia" w:hAnsi="Georgia" w:cstheme="majorBidi"/>
      <w:b/>
      <w:bCs/>
      <w:sz w:val="32"/>
      <w:u w:val="single"/>
    </w:rPr>
  </w:style>
  <w:style w:type="character" w:customStyle="1" w:styleId="StyleBoldUnderline">
    <w:name w:val="Style Bold Underline"/>
    <w:aliases w:val="Underline,apple-style-span + 6 pt,Bold,Kern at 16 pt,Intense Emphasis1,Intense Emphasis2,HHeading 3 + 12 pt,Style,ci,Intense Emphasis11,Intense Emphasis111,Heading 3 Char Char Char1,Bold Cite Char,Citation Char Char Char,c,cite,Bo,B"/>
    <w:basedOn w:val="DefaultParagraphFont"/>
    <w:uiPriority w:val="6"/>
    <w:qFormat/>
    <w:rsid w:val="00D176BE"/>
    <w:rPr>
      <w:b w:val="0"/>
      <w:bCs/>
      <w:sz w:val="22"/>
      <w:u w:val="single"/>
    </w:rPr>
  </w:style>
  <w:style w:type="character" w:customStyle="1" w:styleId="StyleStyleBold12pt">
    <w:name w:val="Style Style Bold + 12 pt"/>
    <w:aliases w:val="Cite,Style Style Bold + 12pt,Style Style Bold,Style Style + 12 pt,Style Style Bo... +,Old Cite,Style Style Bold + 10 pt,Style Style Bold + 13 pt,tagld + 12 pt,Style Style Bold + 11 pt"/>
    <w:basedOn w:val="StyleBold"/>
    <w:uiPriority w:val="5"/>
    <w:qFormat/>
    <w:rsid w:val="00D176BE"/>
    <w:rPr>
      <w:b/>
      <w:bCs/>
      <w:sz w:val="22"/>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Read,Important,heading 1 (block title),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body Char,small text Char,Normal Tag Char,heading 2 Char,Heading 2 Char2 Char Char,Heading 2 Char1 Char Char Char, Ch Char,Ch Char,Card Char,Tags Char,No Spacing1 Char,Debate Text Char,No Spacing11 Char,tags Char"/>
    <w:basedOn w:val="DefaultParagraphFont"/>
    <w:link w:val="Heading4"/>
    <w:uiPriority w:val="4"/>
    <w:rsid w:val="00D176BE"/>
    <w:rPr>
      <w:rFonts w:ascii="Georgia" w:eastAsiaTheme="majorEastAsia" w:hAnsi="Georgia" w:cstheme="majorBidi"/>
      <w:b/>
      <w:bCs/>
      <w:iCs/>
      <w:sz w:val="24"/>
    </w:rPr>
  </w:style>
  <w:style w:type="character" w:customStyle="1" w:styleId="apple-converted-space">
    <w:name w:val="apple-converted-space"/>
    <w:basedOn w:val="DefaultParagraphFont"/>
    <w:rsid w:val="00BB696D"/>
  </w:style>
  <w:style w:type="paragraph" w:styleId="ListParagraph">
    <w:name w:val="List Paragraph"/>
    <w:basedOn w:val="Normal"/>
    <w:uiPriority w:val="34"/>
    <w:rsid w:val="00BB696D"/>
    <w:pPr>
      <w:ind w:left="720"/>
      <w:contextualSpacing/>
    </w:pPr>
  </w:style>
  <w:style w:type="character" w:customStyle="1" w:styleId="underline">
    <w:name w:val="underline"/>
    <w:link w:val="textbold"/>
    <w:qFormat/>
    <w:locked/>
    <w:rsid w:val="00BB696D"/>
    <w:rPr>
      <w:b/>
      <w:u w:val="single"/>
    </w:rPr>
  </w:style>
  <w:style w:type="paragraph" w:customStyle="1" w:styleId="textbold">
    <w:name w:val="text bold"/>
    <w:basedOn w:val="Normal"/>
    <w:link w:val="underline"/>
    <w:rsid w:val="00BB696D"/>
    <w:pPr>
      <w:ind w:left="720"/>
      <w:jc w:val="both"/>
    </w:pPr>
    <w:rPr>
      <w:rFonts w:asciiTheme="minorHAnsi" w:hAnsiTheme="minorHAnsi" w:cstheme="minorBidi"/>
      <w:b/>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forbes.com/2009/05/28/robert-reich-manufacturing-business-economy.html" TargetMode="External"/><Relationship Id="rId18" Type="http://schemas.openxmlformats.org/officeDocument/2006/relationships/hyperlink" Target="http://www.cato.org/policy-report/mayjune-2010/stimulus-spending-cuts-lessons-1946)//AP"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www.csmonitor.com/USA/Justice/2012/0423/Arizona-immigration-law-Mexico-gets-involved-in-US-Supreme-Court-case" TargetMode="External"/><Relationship Id="rId7" Type="http://schemas.openxmlformats.org/officeDocument/2006/relationships/settings" Target="settings.xml"/><Relationship Id="rId12" Type="http://schemas.openxmlformats.org/officeDocument/2006/relationships/hyperlink" Target="http://www.issues.org/28.4/p_wilson.html" TargetMode="External"/><Relationship Id="rId17" Type="http://schemas.openxmlformats.org/officeDocument/2006/relationships/hyperlink" Target="http://www.dtic.mil/dtic/tr/fulltext/u2/a555536.pdf"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migrationpolicy.org/pubs/rmsg-mexicounderperformance.pdf" TargetMode="External"/><Relationship Id="rId20" Type="http://schemas.openxmlformats.org/officeDocument/2006/relationships/hyperlink" Target="http://www.cfr.org/mexico/mexico-makes/p30098" TargetMode="Externa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salon.com/2013/09/24/ted_cruzs_complaints_are_meaningless/" TargetMode="External"/><Relationship Id="rId24" Type="http://schemas.openxmlformats.org/officeDocument/2006/relationships/hyperlink" Target="http://www.economist.com/blogs/freeexchange/2011/08/manufacturing?page=1" TargetMode="External"/><Relationship Id="rId5" Type="http://schemas.openxmlformats.org/officeDocument/2006/relationships/styles" Target="styles.xml"/><Relationship Id="rId15" Type="http://schemas.openxmlformats.org/officeDocument/2006/relationships/hyperlink" Target="http://www.theguardian.com/business/2013/jul/24/us-manufacturing-troubled-promise-reshoring" TargetMode="External"/><Relationship Id="rId23" Type="http://schemas.openxmlformats.org/officeDocument/2006/relationships/hyperlink" Target="http://www.bizjournals.com/albuquerque/print-edition/2011/12/09/border-boom-brings-new-infrastructure.html?page=all" TargetMode="External"/><Relationship Id="rId10" Type="http://schemas.openxmlformats.org/officeDocument/2006/relationships/endnotes" Target="endnotes.xml"/><Relationship Id="rId19" Type="http://schemas.openxmlformats.org/officeDocument/2006/relationships/hyperlink" Target="http://www.foxnews.com/us/2013/07/30/us-consumer-confidence-dips-in-july-but-stays-near-5-year-high-on-stronger/)//AP" TargetMode="Externa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www.theguardian.com/business/2013/jul/24/us-manufacturing-troubled-promise-reshoring" TargetMode="External"/><Relationship Id="rId22" Type="http://schemas.openxmlformats.org/officeDocument/2006/relationships/hyperlink" Target="http://heinonline.org/HOL/Page?handle=hein.journals/fora90&amp;div=49&amp;g_sent=1)//HA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bate\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1</TotalTime>
  <Pages>15</Pages>
  <Words>2767</Words>
  <Characters>15774</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Verbatim 4.6</vt:lpstr>
    </vt:vector>
  </TitlesOfParts>
  <Company>Ashtar Communications</Company>
  <LinksUpToDate>false</LinksUpToDate>
  <CharactersWithSpaces>18504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4.6</dc:title>
  <dc:creator>debate, Team 2013</dc:creator>
  <cp:keywords>Verbatim</cp:keywords>
  <dc:description>Verbatim 4.6</dc:description>
  <cp:lastModifiedBy>debate, Team 2013</cp:lastModifiedBy>
  <cp:revision>1</cp:revision>
  <dcterms:created xsi:type="dcterms:W3CDTF">2013-10-02T13:44:00Z</dcterms:created>
  <dcterms:modified xsi:type="dcterms:W3CDTF">2013-10-02T13:45:00Z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